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AC" w:rsidRDefault="00C67FAC" w:rsidP="003468EB">
      <w:pPr>
        <w:shd w:val="clear" w:color="auto" w:fill="FFFFFF"/>
        <w:spacing w:line="312" w:lineRule="exact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Администрация</w:t>
      </w:r>
    </w:p>
    <w:p w:rsidR="00C67FAC" w:rsidRDefault="00C67FAC" w:rsidP="003468EB">
      <w:pPr>
        <w:shd w:val="clear" w:color="auto" w:fill="FFFFFF"/>
        <w:spacing w:line="312" w:lineRule="exact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сельского поселения «Хутор Новоалександровский»</w:t>
      </w:r>
    </w:p>
    <w:p w:rsidR="00C67FAC" w:rsidRDefault="00C67FAC" w:rsidP="003468EB">
      <w:pPr>
        <w:shd w:val="clear" w:color="auto" w:fill="FFFFFF"/>
        <w:spacing w:line="312" w:lineRule="exact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Спас-Деменского района Калужской области</w:t>
      </w:r>
    </w:p>
    <w:p w:rsidR="00C67FAC" w:rsidRDefault="00C67FAC" w:rsidP="00CC78C8">
      <w:pPr>
        <w:shd w:val="clear" w:color="auto" w:fill="FFFFFF"/>
        <w:spacing w:line="312" w:lineRule="exact"/>
        <w:ind w:left="101"/>
        <w:jc w:val="center"/>
        <w:rPr>
          <w:color w:val="000000"/>
          <w:spacing w:val="-5"/>
          <w:sz w:val="28"/>
          <w:szCs w:val="28"/>
        </w:rPr>
      </w:pPr>
    </w:p>
    <w:p w:rsidR="00C67FAC" w:rsidRDefault="00C67FAC" w:rsidP="00CC78C8">
      <w:pPr>
        <w:shd w:val="clear" w:color="auto" w:fill="FFFFFF"/>
        <w:spacing w:line="312" w:lineRule="exact"/>
        <w:ind w:left="101"/>
        <w:jc w:val="center"/>
      </w:pPr>
      <w:r>
        <w:rPr>
          <w:color w:val="000000"/>
          <w:spacing w:val="-5"/>
          <w:sz w:val="28"/>
          <w:szCs w:val="28"/>
        </w:rPr>
        <w:t>ПОСТАНОВЛЕНИЕ</w:t>
      </w:r>
      <w:r>
        <w:rPr>
          <w:color w:val="000000"/>
          <w:spacing w:val="-4"/>
          <w:sz w:val="28"/>
          <w:szCs w:val="28"/>
        </w:rPr>
        <w:br/>
      </w:r>
    </w:p>
    <w:p w:rsidR="00C67FAC" w:rsidRDefault="00C67FAC" w:rsidP="00CC78C8">
      <w:pPr>
        <w:pStyle w:val="Subtitle"/>
      </w:pPr>
    </w:p>
    <w:p w:rsidR="00C67FAC" w:rsidRPr="00F40BC0" w:rsidRDefault="00C67FAC" w:rsidP="00CC78C8">
      <w:pPr>
        <w:rPr>
          <w:sz w:val="28"/>
        </w:rPr>
      </w:pPr>
      <w:r>
        <w:rPr>
          <w:sz w:val="28"/>
        </w:rPr>
        <w:t>от 10.01.2023 г.                                                                                          № 5</w:t>
      </w:r>
    </w:p>
    <w:p w:rsidR="00C67FAC" w:rsidRDefault="00C67FAC" w:rsidP="00CC78C8">
      <w:pPr>
        <w:rPr>
          <w:sz w:val="28"/>
          <w:u w:val="single"/>
        </w:rPr>
      </w:pPr>
    </w:p>
    <w:p w:rsidR="00C67FAC" w:rsidRDefault="00C67FAC" w:rsidP="00CC78C8">
      <w:pPr>
        <w:suppressAutoHyphens/>
        <w:ind w:right="3775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Об утверждении муниципальной программы </w:t>
      </w:r>
    </w:p>
    <w:p w:rsidR="00C67FAC" w:rsidRDefault="00C67FAC" w:rsidP="00CC78C8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Благоустройство территории </w:t>
      </w:r>
    </w:p>
    <w:p w:rsidR="00C67FAC" w:rsidRDefault="00C67FAC" w:rsidP="00CC78C8">
      <w:pPr>
        <w:pStyle w:val="Heading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  сельское поселение «Хутор Новоалександровский»</w:t>
      </w:r>
    </w:p>
    <w:p w:rsidR="00C67FAC" w:rsidRDefault="00C67FAC" w:rsidP="00CC78C8">
      <w:pPr>
        <w:pStyle w:val="Heading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на 2023 - 2025 годы»</w:t>
      </w:r>
    </w:p>
    <w:p w:rsidR="00C67FAC" w:rsidRDefault="00C67FAC" w:rsidP="00CC78C8"/>
    <w:p w:rsidR="00C67FAC" w:rsidRDefault="00C67FAC" w:rsidP="00CC78C8"/>
    <w:p w:rsidR="00C67FAC" w:rsidRDefault="00C67FAC" w:rsidP="00452738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 законом  от 6 октября 2003 года        № 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«Хутор Новоалександровский»,</w:t>
      </w:r>
      <w:r w:rsidRPr="00452738">
        <w:rPr>
          <w:szCs w:val="24"/>
        </w:rPr>
        <w:t xml:space="preserve"> </w:t>
      </w:r>
      <w:r w:rsidRPr="00452738">
        <w:rPr>
          <w:sz w:val="28"/>
          <w:szCs w:val="28"/>
        </w:rPr>
        <w:t>в целях совершенствования системы комплексного благоустройства сельского поселения</w:t>
      </w:r>
      <w:r>
        <w:rPr>
          <w:sz w:val="28"/>
          <w:szCs w:val="28"/>
        </w:rPr>
        <w:t xml:space="preserve">, </w:t>
      </w:r>
      <w:r w:rsidRPr="004527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администрация сельского поселения «Хутор Новоалександровский»</w:t>
      </w:r>
    </w:p>
    <w:p w:rsidR="00C67FAC" w:rsidRDefault="00C67FAC" w:rsidP="00452738">
      <w:pPr>
        <w:ind w:firstLine="708"/>
        <w:rPr>
          <w:color w:val="FF0000"/>
          <w:sz w:val="28"/>
          <w:szCs w:val="28"/>
        </w:rPr>
      </w:pPr>
    </w:p>
    <w:p w:rsidR="00C67FAC" w:rsidRDefault="00C67FAC" w:rsidP="00CC78C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67FAC" w:rsidRDefault="00C67FAC" w:rsidP="00CC78C8">
      <w:pPr>
        <w:jc w:val="both"/>
        <w:rPr>
          <w:sz w:val="28"/>
          <w:szCs w:val="28"/>
        </w:rPr>
      </w:pPr>
    </w:p>
    <w:p w:rsidR="00C67FAC" w:rsidRDefault="00C67FAC" w:rsidP="00A42E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42E48">
        <w:rPr>
          <w:sz w:val="28"/>
          <w:szCs w:val="28"/>
        </w:rPr>
        <w:t>Утвердить  муниципальную программу «Благоустройство территории МО сельское поселение «</w:t>
      </w:r>
      <w:r>
        <w:rPr>
          <w:sz w:val="28"/>
          <w:szCs w:val="28"/>
        </w:rPr>
        <w:t>Хутор Новоалександровский</w:t>
      </w:r>
      <w:r w:rsidRPr="00A42E48">
        <w:rPr>
          <w:sz w:val="28"/>
          <w:szCs w:val="28"/>
        </w:rPr>
        <w:t>» на 20</w:t>
      </w:r>
      <w:r>
        <w:rPr>
          <w:sz w:val="28"/>
          <w:szCs w:val="28"/>
        </w:rPr>
        <w:t>23</w:t>
      </w:r>
      <w:r w:rsidRPr="00A42E48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A42E48">
        <w:rPr>
          <w:sz w:val="28"/>
          <w:szCs w:val="28"/>
        </w:rPr>
        <w:t xml:space="preserve"> годы» (приложение 1).</w:t>
      </w:r>
    </w:p>
    <w:p w:rsidR="00C67FAC" w:rsidRDefault="00C67FAC" w:rsidP="00A42E48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42E48">
        <w:rPr>
          <w:sz w:val="28"/>
          <w:szCs w:val="28"/>
        </w:rPr>
        <w:t xml:space="preserve">Установить, что в ходе реализации муниципальной целевой программы </w:t>
      </w:r>
      <w:r w:rsidRPr="00A42E48">
        <w:rPr>
          <w:b/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МО сельское</w:t>
      </w:r>
      <w:r w:rsidRPr="00A42E48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селение «Хутор Новоалександровский» </w:t>
      </w:r>
      <w:r w:rsidRPr="00A42E48">
        <w:rPr>
          <w:sz w:val="28"/>
          <w:szCs w:val="28"/>
        </w:rPr>
        <w:t>на 20</w:t>
      </w:r>
      <w:r>
        <w:rPr>
          <w:sz w:val="28"/>
          <w:szCs w:val="28"/>
        </w:rPr>
        <w:t xml:space="preserve">23 </w:t>
      </w:r>
      <w:r w:rsidRPr="00A42E4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42E48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A42E48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A42E48">
        <w:rPr>
          <w:sz w:val="28"/>
          <w:szCs w:val="28"/>
        </w:rPr>
        <w:t xml:space="preserve"> мероприятия и объемы их финансирования подлежат ежегодной корректировке с учетом возможностей средств бюджета сельского п</w:t>
      </w:r>
      <w:r>
        <w:rPr>
          <w:sz w:val="28"/>
          <w:szCs w:val="28"/>
        </w:rPr>
        <w:t>оселения «Хутор Новоалександровский»</w:t>
      </w:r>
      <w:r w:rsidRPr="00A42E48">
        <w:rPr>
          <w:sz w:val="28"/>
          <w:szCs w:val="28"/>
        </w:rPr>
        <w:t>.</w:t>
      </w:r>
    </w:p>
    <w:p w:rsidR="00C67FAC" w:rsidRDefault="00C67FAC" w:rsidP="00D67C61">
      <w:pPr>
        <w:pStyle w:val="a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67C61">
        <w:rPr>
          <w:sz w:val="28"/>
          <w:szCs w:val="28"/>
        </w:rPr>
        <w:t>Настоящее  Постановление  обнародовать   на доске объявлений в здании администрации сельского поселения «</w:t>
      </w:r>
      <w:r>
        <w:rPr>
          <w:sz w:val="28"/>
          <w:szCs w:val="28"/>
        </w:rPr>
        <w:t>Хутор Новоалександровский</w:t>
      </w:r>
      <w:r w:rsidRPr="00D67C61">
        <w:rPr>
          <w:sz w:val="28"/>
          <w:szCs w:val="28"/>
        </w:rPr>
        <w:t>» по адресу: Калужская об</w:t>
      </w:r>
      <w:r>
        <w:rPr>
          <w:sz w:val="28"/>
          <w:szCs w:val="28"/>
        </w:rPr>
        <w:t>ласть, Спас-Деменский район, х.Новоалександровский, ул. Парковая</w:t>
      </w:r>
      <w:r w:rsidRPr="00D67C61">
        <w:rPr>
          <w:sz w:val="28"/>
          <w:szCs w:val="28"/>
        </w:rPr>
        <w:t xml:space="preserve">, дом </w:t>
      </w:r>
      <w:r>
        <w:rPr>
          <w:sz w:val="28"/>
          <w:szCs w:val="28"/>
        </w:rPr>
        <w:t>1А</w:t>
      </w:r>
      <w:r w:rsidRPr="00D67C61">
        <w:rPr>
          <w:sz w:val="28"/>
          <w:szCs w:val="28"/>
        </w:rPr>
        <w:t xml:space="preserve">  и разместить  на официальном  сайте  администрации  МР «Спас-Деменский  район»  в сети Интернет.</w:t>
      </w:r>
    </w:p>
    <w:p w:rsidR="00C67FAC" w:rsidRDefault="00C67FAC" w:rsidP="00CC78C8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Контроль  за  исполнением настоящего постановления оставляю за собой.</w:t>
      </w:r>
    </w:p>
    <w:p w:rsidR="00C67FAC" w:rsidRDefault="00C67FAC" w:rsidP="00CC78C8">
      <w:pPr>
        <w:shd w:val="clear" w:color="auto" w:fill="FFFFFF"/>
        <w:spacing w:before="648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Глава администрации</w:t>
      </w:r>
    </w:p>
    <w:p w:rsidR="00C67FAC" w:rsidRDefault="00C67FAC" w:rsidP="00CC78C8">
      <w:pPr>
        <w:shd w:val="clear" w:color="auto" w:fill="FFFFFF"/>
        <w:tabs>
          <w:tab w:val="left" w:pos="6274"/>
        </w:tabs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сельского поселения </w:t>
      </w:r>
    </w:p>
    <w:p w:rsidR="00C67FAC" w:rsidRDefault="00C67FAC" w:rsidP="00CC78C8">
      <w:pPr>
        <w:shd w:val="clear" w:color="auto" w:fill="FFFFFF"/>
        <w:tabs>
          <w:tab w:val="left" w:pos="6274"/>
        </w:tabs>
        <w:rPr>
          <w:color w:val="000000"/>
          <w:spacing w:val="-5"/>
          <w:szCs w:val="24"/>
        </w:rPr>
      </w:pPr>
      <w:r>
        <w:rPr>
          <w:color w:val="000000"/>
          <w:spacing w:val="-6"/>
          <w:sz w:val="28"/>
          <w:szCs w:val="28"/>
        </w:rPr>
        <w:t>«Хутор Новоалександровский»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pacing w:val="-5"/>
          <w:sz w:val="28"/>
          <w:szCs w:val="28"/>
        </w:rPr>
        <w:t>О.А.Любутова</w:t>
      </w:r>
    </w:p>
    <w:p w:rsidR="00C67FAC" w:rsidRDefault="00C67FAC" w:rsidP="00CC78C8">
      <w:pPr>
        <w:shd w:val="clear" w:color="auto" w:fill="FFFFFF"/>
        <w:spacing w:line="221" w:lineRule="exact"/>
        <w:ind w:right="14"/>
        <w:jc w:val="right"/>
        <w:rPr>
          <w:color w:val="000000"/>
          <w:spacing w:val="-5"/>
        </w:rPr>
      </w:pPr>
    </w:p>
    <w:p w:rsidR="00C67FAC" w:rsidRDefault="00C67FAC" w:rsidP="00CC78C8">
      <w:pPr>
        <w:shd w:val="clear" w:color="auto" w:fill="FFFFFF"/>
        <w:spacing w:line="221" w:lineRule="exact"/>
        <w:ind w:right="14"/>
        <w:jc w:val="right"/>
        <w:rPr>
          <w:color w:val="000000"/>
          <w:spacing w:val="-5"/>
        </w:rPr>
      </w:pPr>
    </w:p>
    <w:p w:rsidR="00C67FAC" w:rsidRDefault="00C67FAC" w:rsidP="00CC78C8">
      <w:pPr>
        <w:shd w:val="clear" w:color="auto" w:fill="FFFFFF"/>
        <w:spacing w:line="221" w:lineRule="exact"/>
        <w:ind w:right="14"/>
        <w:jc w:val="right"/>
        <w:rPr>
          <w:color w:val="000000"/>
          <w:spacing w:val="-5"/>
        </w:rPr>
      </w:pPr>
    </w:p>
    <w:p w:rsidR="00C67FAC" w:rsidRDefault="00C67FAC" w:rsidP="00CC78C8">
      <w:pPr>
        <w:shd w:val="clear" w:color="auto" w:fill="FFFFFF"/>
        <w:spacing w:line="221" w:lineRule="exact"/>
        <w:ind w:right="14"/>
        <w:jc w:val="right"/>
      </w:pPr>
      <w:r>
        <w:rPr>
          <w:color w:val="000000"/>
          <w:spacing w:val="-5"/>
        </w:rPr>
        <w:t>Приложение 1</w:t>
      </w:r>
    </w:p>
    <w:p w:rsidR="00C67FAC" w:rsidRDefault="00C67FAC" w:rsidP="00CC78C8">
      <w:pPr>
        <w:shd w:val="clear" w:color="auto" w:fill="FFFFFF"/>
        <w:spacing w:line="221" w:lineRule="exact"/>
        <w:jc w:val="right"/>
      </w:pPr>
      <w:r>
        <w:rPr>
          <w:color w:val="000000"/>
          <w:spacing w:val="-3"/>
        </w:rPr>
        <w:t>к постановлению</w:t>
      </w:r>
    </w:p>
    <w:p w:rsidR="00C67FAC" w:rsidRDefault="00C67FAC" w:rsidP="00CC78C8">
      <w:pPr>
        <w:shd w:val="clear" w:color="auto" w:fill="FFFFFF"/>
        <w:spacing w:line="221" w:lineRule="exact"/>
        <w:jc w:val="right"/>
      </w:pPr>
      <w:r>
        <w:rPr>
          <w:color w:val="000000"/>
          <w:spacing w:val="-2"/>
        </w:rPr>
        <w:t>администрации   сельского</w:t>
      </w:r>
    </w:p>
    <w:p w:rsidR="00C67FAC" w:rsidRDefault="00C67FAC" w:rsidP="00CC78C8">
      <w:pPr>
        <w:shd w:val="clear" w:color="auto" w:fill="FFFFFF"/>
        <w:spacing w:line="221" w:lineRule="exact"/>
        <w:ind w:right="5"/>
        <w:jc w:val="right"/>
      </w:pPr>
      <w:r>
        <w:rPr>
          <w:color w:val="000000"/>
          <w:spacing w:val="-3"/>
        </w:rPr>
        <w:t>поселения   «Хутор Новоалександровский»</w:t>
      </w:r>
    </w:p>
    <w:p w:rsidR="00C67FAC" w:rsidRDefault="00C67FAC" w:rsidP="00CC78C8">
      <w:pPr>
        <w:shd w:val="clear" w:color="auto" w:fill="FFFFFF"/>
        <w:spacing w:line="221" w:lineRule="exact"/>
        <w:ind w:right="5"/>
        <w:jc w:val="right"/>
        <w:rPr>
          <w:color w:val="000000"/>
          <w:spacing w:val="-1"/>
        </w:rPr>
      </w:pPr>
      <w:r>
        <w:rPr>
          <w:color w:val="000000"/>
          <w:spacing w:val="-1"/>
        </w:rPr>
        <w:t>от  10.01.2023 г. № 5</w:t>
      </w:r>
    </w:p>
    <w:p w:rsidR="00C67FAC" w:rsidRDefault="00C67FAC" w:rsidP="00CC78C8">
      <w:pPr>
        <w:shd w:val="clear" w:color="auto" w:fill="FFFFFF"/>
        <w:spacing w:line="221" w:lineRule="exact"/>
        <w:ind w:right="5"/>
        <w:jc w:val="right"/>
      </w:pPr>
    </w:p>
    <w:p w:rsidR="00C67FAC" w:rsidRDefault="00C67FAC" w:rsidP="00CC78C8">
      <w:pPr>
        <w:rPr>
          <w:sz w:val="28"/>
          <w:szCs w:val="28"/>
        </w:rPr>
      </w:pPr>
    </w:p>
    <w:p w:rsidR="00C67FAC" w:rsidRPr="00874430" w:rsidRDefault="00C67FAC" w:rsidP="00CC78C8">
      <w:pPr>
        <w:pStyle w:val="ConsPlusTitle"/>
        <w:widowControl/>
        <w:jc w:val="center"/>
        <w:rPr>
          <w:sz w:val="28"/>
          <w:szCs w:val="28"/>
        </w:rPr>
      </w:pPr>
      <w:r w:rsidRPr="00874430">
        <w:rPr>
          <w:sz w:val="28"/>
          <w:szCs w:val="28"/>
        </w:rPr>
        <w:t>Муниципальная программа</w:t>
      </w:r>
    </w:p>
    <w:p w:rsidR="00C67FAC" w:rsidRDefault="00C67FAC" w:rsidP="00CC78C8">
      <w:pPr>
        <w:pStyle w:val="ConsPlusTitle"/>
        <w:widowControl/>
        <w:jc w:val="center"/>
        <w:rPr>
          <w:sz w:val="28"/>
          <w:szCs w:val="28"/>
        </w:rPr>
      </w:pPr>
      <w:r w:rsidRPr="00874430">
        <w:rPr>
          <w:sz w:val="28"/>
          <w:szCs w:val="28"/>
        </w:rPr>
        <w:t>«Благоустройство территории МО сельское поселение</w:t>
      </w:r>
    </w:p>
    <w:p w:rsidR="00C67FAC" w:rsidRPr="00874430" w:rsidRDefault="00C67FAC" w:rsidP="00C023D0">
      <w:pPr>
        <w:pStyle w:val="ConsPlusTitle"/>
        <w:widowControl/>
        <w:jc w:val="center"/>
        <w:rPr>
          <w:sz w:val="28"/>
          <w:szCs w:val="28"/>
        </w:rPr>
      </w:pPr>
      <w:r w:rsidRPr="00874430">
        <w:rPr>
          <w:sz w:val="28"/>
          <w:szCs w:val="28"/>
        </w:rPr>
        <w:t xml:space="preserve"> «</w:t>
      </w:r>
      <w:r>
        <w:rPr>
          <w:sz w:val="28"/>
          <w:szCs w:val="28"/>
        </w:rPr>
        <w:t>Хутор Новоалександровский</w:t>
      </w:r>
      <w:r w:rsidRPr="00874430">
        <w:rPr>
          <w:sz w:val="28"/>
          <w:szCs w:val="28"/>
        </w:rPr>
        <w:t>»</w:t>
      </w:r>
      <w:r>
        <w:rPr>
          <w:sz w:val="28"/>
          <w:szCs w:val="28"/>
        </w:rPr>
        <w:t xml:space="preserve"> на  2023-2025</w:t>
      </w:r>
      <w:r w:rsidRPr="00874430">
        <w:rPr>
          <w:sz w:val="28"/>
          <w:szCs w:val="28"/>
        </w:rPr>
        <w:t xml:space="preserve"> годы»</w:t>
      </w:r>
    </w:p>
    <w:p w:rsidR="00C67FAC" w:rsidRPr="00874430" w:rsidRDefault="00C67FAC" w:rsidP="00CC78C8">
      <w:pPr>
        <w:jc w:val="center"/>
        <w:rPr>
          <w:b/>
          <w:bCs/>
          <w:sz w:val="28"/>
          <w:szCs w:val="28"/>
        </w:rPr>
      </w:pPr>
    </w:p>
    <w:p w:rsidR="00C67FAC" w:rsidRDefault="00C67FAC" w:rsidP="00CC78C8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</w:t>
      </w:r>
    </w:p>
    <w:p w:rsidR="00C67FAC" w:rsidRDefault="00C67FAC" w:rsidP="00CC78C8">
      <w:pPr>
        <w:jc w:val="center"/>
        <w:rPr>
          <w:sz w:val="28"/>
          <w:szCs w:val="28"/>
        </w:rPr>
      </w:pPr>
      <w:r>
        <w:rPr>
          <w:sz w:val="28"/>
          <w:szCs w:val="28"/>
        </w:rPr>
        <w:t>«Благоустройство территории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 сельское поселение</w:t>
      </w:r>
    </w:p>
    <w:p w:rsidR="00C67FAC" w:rsidRDefault="00C67FAC" w:rsidP="00C023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«Хутор Новоалександровский» на  2023 - 2025 годы»</w:t>
      </w:r>
    </w:p>
    <w:p w:rsidR="00C67FAC" w:rsidRDefault="00C67FAC" w:rsidP="00CC78C8">
      <w:pPr>
        <w:jc w:val="center"/>
        <w:rPr>
          <w:sz w:val="28"/>
          <w:szCs w:val="28"/>
        </w:rPr>
      </w:pPr>
    </w:p>
    <w:tbl>
      <w:tblPr>
        <w:tblW w:w="101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740"/>
      </w:tblGrid>
      <w:tr w:rsidR="00C67FAC" w:rsidTr="00CC78C8">
        <w:tc>
          <w:tcPr>
            <w:tcW w:w="2448" w:type="dxa"/>
          </w:tcPr>
          <w:p w:rsidR="00C67FAC" w:rsidRDefault="00C67FA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740" w:type="dxa"/>
          </w:tcPr>
          <w:p w:rsidR="00C67FAC" w:rsidRPr="00342842" w:rsidRDefault="00C67FAC" w:rsidP="00571B8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4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Благоустройство территории </w:t>
            </w:r>
            <w:r w:rsidRPr="00342842">
              <w:rPr>
                <w:rFonts w:ascii="Times New Roman" w:hAnsi="Times New Roman" w:cs="Times New Roman"/>
                <w:sz w:val="28"/>
                <w:szCs w:val="28"/>
              </w:rPr>
              <w:t>МО сельское поселение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Хутор Новоалександровский</w:t>
            </w:r>
            <w:r w:rsidRPr="0034284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34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34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34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34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(далее - Программа)</w:t>
            </w:r>
          </w:p>
        </w:tc>
      </w:tr>
      <w:tr w:rsidR="00C67FAC" w:rsidTr="00CC78C8">
        <w:tc>
          <w:tcPr>
            <w:tcW w:w="2448" w:type="dxa"/>
          </w:tcPr>
          <w:p w:rsidR="00C67FAC" w:rsidRDefault="00C67FA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740" w:type="dxa"/>
          </w:tcPr>
          <w:p w:rsidR="00C67FAC" w:rsidRDefault="00C67FA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Федерации». </w:t>
            </w:r>
          </w:p>
        </w:tc>
      </w:tr>
      <w:tr w:rsidR="00C67FAC" w:rsidTr="00CC78C8">
        <w:tc>
          <w:tcPr>
            <w:tcW w:w="2448" w:type="dxa"/>
          </w:tcPr>
          <w:p w:rsidR="00C67FAC" w:rsidRDefault="00C67FA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 заказчик Программы</w:t>
            </w:r>
          </w:p>
        </w:tc>
        <w:tc>
          <w:tcPr>
            <w:tcW w:w="7740" w:type="dxa"/>
          </w:tcPr>
          <w:p w:rsidR="00C67FAC" w:rsidRDefault="00C67FAC" w:rsidP="003428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сельского поселения «Хутор Новоалександровский»</w:t>
            </w:r>
          </w:p>
        </w:tc>
      </w:tr>
      <w:tr w:rsidR="00C67FAC" w:rsidTr="00CC78C8">
        <w:tc>
          <w:tcPr>
            <w:tcW w:w="2448" w:type="dxa"/>
          </w:tcPr>
          <w:p w:rsidR="00C67FAC" w:rsidRDefault="00C67FA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740" w:type="dxa"/>
          </w:tcPr>
          <w:p w:rsidR="00C67FAC" w:rsidRDefault="00C67FAC" w:rsidP="003428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сельского поселения «Хутор Новоалександровский»</w:t>
            </w:r>
          </w:p>
        </w:tc>
      </w:tr>
      <w:tr w:rsidR="00C67FAC" w:rsidTr="00CC78C8">
        <w:tc>
          <w:tcPr>
            <w:tcW w:w="2448" w:type="dxa"/>
            <w:vAlign w:val="center"/>
          </w:tcPr>
          <w:p w:rsidR="00C67FAC" w:rsidRDefault="00C67FA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 </w:t>
            </w:r>
            <w:r>
              <w:rPr>
                <w:sz w:val="28"/>
                <w:szCs w:val="28"/>
              </w:rPr>
              <w:br/>
              <w:t>мероприятий </w:t>
            </w:r>
            <w:r>
              <w:rPr>
                <w:sz w:val="28"/>
                <w:szCs w:val="28"/>
              </w:rPr>
              <w:br/>
              <w:t>Программы: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740" w:type="dxa"/>
            <w:vAlign w:val="center"/>
          </w:tcPr>
          <w:p w:rsidR="00C67FAC" w:rsidRDefault="00C67FAC" w:rsidP="0034284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r w:rsidRPr="0034284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Хутор Новоалександровский</w:t>
            </w:r>
            <w:r w:rsidRPr="00342842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различных форм собственности, отобранные в порядке, предусмотренном действующим законодательством,  привлеченные на основе аукционов.</w:t>
            </w:r>
          </w:p>
        </w:tc>
      </w:tr>
      <w:tr w:rsidR="00C67FAC" w:rsidTr="00CC78C8">
        <w:tc>
          <w:tcPr>
            <w:tcW w:w="2448" w:type="dxa"/>
          </w:tcPr>
          <w:p w:rsidR="00C67FAC" w:rsidRDefault="00C67F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цели Программы</w:t>
            </w:r>
          </w:p>
        </w:tc>
        <w:tc>
          <w:tcPr>
            <w:tcW w:w="7740" w:type="dxa"/>
          </w:tcPr>
          <w:p w:rsidR="00C67FAC" w:rsidRDefault="00C67FAC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Совершенствование системы комплексного благоустройства </w:t>
            </w:r>
            <w:r w:rsidRPr="00342842">
              <w:rPr>
                <w:rFonts w:ascii="Times New Roman" w:hAnsi="Times New Roman" w:cs="Times New Roman"/>
                <w:sz w:val="28"/>
                <w:szCs w:val="28"/>
              </w:rPr>
              <w:t>МО СП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Хутор Новоалександровский</w:t>
            </w:r>
            <w:r w:rsidRPr="0034284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67FAC" w:rsidRPr="00342842" w:rsidRDefault="00C67FA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повышение уровня внешнего благоустройства 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санитарного содержания населенных пунктов </w:t>
            </w:r>
            <w:r w:rsidRPr="00342842">
              <w:rPr>
                <w:rFonts w:ascii="Times New Roman" w:hAnsi="Times New Roman" w:cs="Times New Roman"/>
                <w:sz w:val="28"/>
                <w:szCs w:val="28"/>
              </w:rPr>
              <w:t>МО СП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Хутор Новоалександровский</w:t>
            </w:r>
            <w:r w:rsidRPr="00342842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C67FAC" w:rsidRDefault="00C67FAC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-совершенствование эстетического вида </w:t>
            </w:r>
            <w:r w:rsidRPr="00342842">
              <w:rPr>
                <w:rFonts w:ascii="Times New Roman" w:hAnsi="Times New Roman" w:cs="Times New Roman"/>
                <w:sz w:val="28"/>
                <w:szCs w:val="28"/>
              </w:rPr>
              <w:t>МО СП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Хутор Новоалександровский</w:t>
            </w:r>
            <w:r w:rsidRPr="0034284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t>создание  гармоничной архитектурно-ландшафтной среды;</w:t>
            </w:r>
          </w:p>
          <w:p w:rsidR="00C67FAC" w:rsidRDefault="00C67FAC">
            <w:pPr>
              <w:pStyle w:val="HTMLPreformatte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C67FAC" w:rsidRDefault="00C67FAC">
            <w:pPr>
              <w:pStyle w:val="HTMLPreformatte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территорий;</w:t>
            </w:r>
          </w:p>
          <w:p w:rsidR="00C67FAC" w:rsidRDefault="00C67FA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общего  уровня благоустройства поселения.</w:t>
            </w:r>
          </w:p>
        </w:tc>
      </w:tr>
      <w:tr w:rsidR="00C67FAC" w:rsidTr="00CC78C8">
        <w:tc>
          <w:tcPr>
            <w:tcW w:w="2448" w:type="dxa"/>
          </w:tcPr>
          <w:p w:rsidR="00C67FAC" w:rsidRDefault="00C6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740" w:type="dxa"/>
          </w:tcPr>
          <w:p w:rsidR="00C67FAC" w:rsidRDefault="00C6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C67FAC" w:rsidRDefault="00C6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приведение в качественное состояние элементов благоустройства;</w:t>
            </w:r>
          </w:p>
          <w:p w:rsidR="00C67FAC" w:rsidRDefault="00C6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привлечение жителей к участию в решении проблем благоустройства;</w:t>
            </w:r>
          </w:p>
          <w:p w:rsidR="00C67FAC" w:rsidRDefault="00C67FAC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улично-дорожной сети;</w:t>
            </w:r>
          </w:p>
          <w:p w:rsidR="00C67FAC" w:rsidRDefault="00C67FAC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содержание и обслуживание  улично-дорожной  сети;</w:t>
            </w:r>
          </w:p>
          <w:p w:rsidR="00C67FAC" w:rsidRDefault="00C67FAC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C67FAC" w:rsidRDefault="00C67FAC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C67FAC" w:rsidTr="00CC78C8">
        <w:tc>
          <w:tcPr>
            <w:tcW w:w="2448" w:type="dxa"/>
          </w:tcPr>
          <w:p w:rsidR="00C67FAC" w:rsidRDefault="00C6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740" w:type="dxa"/>
          </w:tcPr>
          <w:p w:rsidR="00C67FAC" w:rsidRDefault="00C67FAC" w:rsidP="00104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2025 годы</w:t>
            </w:r>
          </w:p>
        </w:tc>
      </w:tr>
      <w:tr w:rsidR="00C67FAC" w:rsidTr="00CC78C8">
        <w:tc>
          <w:tcPr>
            <w:tcW w:w="2448" w:type="dxa"/>
          </w:tcPr>
          <w:p w:rsidR="00C67FAC" w:rsidRDefault="00C6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C67FAC" w:rsidRDefault="00C6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740" w:type="dxa"/>
          </w:tcPr>
          <w:p w:rsidR="00C67FAC" w:rsidRPr="004F77FD" w:rsidRDefault="00C6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Программы составляет: в 2023 – 2025 годах </w:t>
            </w:r>
            <w:r>
              <w:rPr>
                <w:b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1054,0</w:t>
            </w:r>
            <w:r w:rsidRPr="004F77FD">
              <w:rPr>
                <w:sz w:val="28"/>
                <w:szCs w:val="28"/>
              </w:rPr>
              <w:t xml:space="preserve"> тыс. рублей,  в том числе:</w:t>
            </w:r>
          </w:p>
          <w:p w:rsidR="00C67FAC" w:rsidRPr="004F77FD" w:rsidRDefault="00C6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4F77F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4F77FD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  <w:r w:rsidRPr="004F77F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412,6</w:t>
            </w:r>
            <w:r w:rsidRPr="004F77FD">
              <w:rPr>
                <w:sz w:val="28"/>
                <w:szCs w:val="28"/>
              </w:rPr>
              <w:t xml:space="preserve"> тыс. руб.,</w:t>
            </w:r>
          </w:p>
          <w:p w:rsidR="00C67FAC" w:rsidRPr="004F77FD" w:rsidRDefault="00C6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4F77F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F77FD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  <w:r w:rsidRPr="004F77F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351,3</w:t>
            </w:r>
            <w:r w:rsidRPr="004F77FD">
              <w:rPr>
                <w:sz w:val="28"/>
                <w:szCs w:val="28"/>
              </w:rPr>
              <w:t xml:space="preserve"> тыс. руб.,</w:t>
            </w:r>
          </w:p>
          <w:p w:rsidR="00C67FAC" w:rsidRDefault="00C67FAC" w:rsidP="00104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4F77F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4F77FD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  <w:r w:rsidRPr="004F77F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290,1</w:t>
            </w:r>
            <w:r w:rsidRPr="004F77FD">
              <w:rPr>
                <w:sz w:val="28"/>
                <w:szCs w:val="28"/>
              </w:rPr>
              <w:t xml:space="preserve"> тыс. руб.</w:t>
            </w:r>
          </w:p>
          <w:p w:rsidR="00C67FAC" w:rsidRPr="004F77FD" w:rsidRDefault="00C67FAC" w:rsidP="00104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местный бюджет;</w:t>
            </w:r>
          </w:p>
        </w:tc>
      </w:tr>
      <w:tr w:rsidR="00C67FAC" w:rsidTr="00CC78C8">
        <w:tc>
          <w:tcPr>
            <w:tcW w:w="2448" w:type="dxa"/>
          </w:tcPr>
          <w:p w:rsidR="00C67FAC" w:rsidRDefault="00C6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740" w:type="dxa"/>
          </w:tcPr>
          <w:p w:rsidR="00C67FAC" w:rsidRDefault="00C6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Единое управление комплексным благоустройством муниципального образования;</w:t>
            </w:r>
          </w:p>
          <w:p w:rsidR="00C67FAC" w:rsidRDefault="00C6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определение перспективы улучшения благоустройства </w:t>
            </w:r>
            <w:r>
              <w:rPr>
                <w:sz w:val="28"/>
                <w:szCs w:val="28"/>
              </w:rPr>
              <w:t>МО СП «Хутор Новоалександровский»;</w:t>
            </w:r>
          </w:p>
          <w:p w:rsidR="00C67FAC" w:rsidRDefault="00C6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создание условий для работы и отдыха жителей поселения;</w:t>
            </w:r>
          </w:p>
          <w:p w:rsidR="00C67FAC" w:rsidRDefault="00C6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улучшение состояния территорий </w:t>
            </w:r>
            <w:r>
              <w:rPr>
                <w:sz w:val="28"/>
                <w:szCs w:val="28"/>
              </w:rPr>
              <w:t>МО СП «Хутор Новоалександровский»;</w:t>
            </w:r>
          </w:p>
          <w:p w:rsidR="00C67FAC" w:rsidRDefault="00C6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привитие жителям поселения любви и уважения к своему населённому пункту, к соблюдению чистоты и порядка на территории </w:t>
            </w:r>
            <w:r>
              <w:rPr>
                <w:sz w:val="28"/>
                <w:szCs w:val="28"/>
              </w:rPr>
              <w:t>МО СП «Хутор Новоалександровский»;</w:t>
            </w:r>
          </w:p>
          <w:p w:rsidR="00C67FAC" w:rsidRDefault="00C6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C67FAC" w:rsidRDefault="00C6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овершенствование  эстетического состояния территории;</w:t>
            </w:r>
          </w:p>
          <w:p w:rsidR="00C67FAC" w:rsidRDefault="00C6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увеличение площади  благоустроенных  зелёных насаждений в поселении; </w:t>
            </w:r>
          </w:p>
          <w:p w:rsidR="00C67FAC" w:rsidRDefault="00C6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п</w:t>
            </w:r>
            <w:r>
              <w:rPr>
                <w:sz w:val="28"/>
                <w:szCs w:val="28"/>
              </w:rPr>
              <w:t>редотвращение сокращения зелёных насаждений;</w:t>
            </w:r>
          </w:p>
          <w:p w:rsidR="00C67FAC" w:rsidRDefault="00C6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количества высаживаемых деревьев; </w:t>
            </w:r>
          </w:p>
          <w:p w:rsidR="00C67FAC" w:rsidRDefault="00C6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площади цветочного оформления;</w:t>
            </w:r>
          </w:p>
          <w:p w:rsidR="00C67FAC" w:rsidRDefault="00C6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благоустроенность населенных пунктов поселения.</w:t>
            </w:r>
          </w:p>
        </w:tc>
      </w:tr>
    </w:tbl>
    <w:p w:rsidR="00C67FAC" w:rsidRDefault="00C67FAC" w:rsidP="00CC78C8">
      <w:pPr>
        <w:outlineLvl w:val="1"/>
        <w:rPr>
          <w:sz w:val="28"/>
          <w:szCs w:val="28"/>
        </w:rPr>
      </w:pPr>
    </w:p>
    <w:p w:rsidR="00C67FAC" w:rsidRDefault="00C67FAC" w:rsidP="00CC78C8">
      <w:pPr>
        <w:jc w:val="center"/>
        <w:outlineLvl w:val="1"/>
        <w:rPr>
          <w:sz w:val="28"/>
          <w:szCs w:val="28"/>
        </w:rPr>
      </w:pPr>
    </w:p>
    <w:p w:rsidR="00C67FAC" w:rsidRDefault="00C67FAC" w:rsidP="00CC78C8">
      <w:pPr>
        <w:jc w:val="center"/>
        <w:outlineLvl w:val="1"/>
        <w:rPr>
          <w:sz w:val="28"/>
          <w:szCs w:val="28"/>
        </w:rPr>
      </w:pPr>
    </w:p>
    <w:p w:rsidR="00C67FAC" w:rsidRDefault="00C67FAC" w:rsidP="00CC78C8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1. СОДЕРЖАНИЕ ПРОБЛЕМЫ И ОБОСНОВАНИЕ</w:t>
      </w:r>
    </w:p>
    <w:p w:rsidR="00C67FAC" w:rsidRDefault="00C67FAC" w:rsidP="00CC78C8">
      <w:pPr>
        <w:jc w:val="center"/>
        <w:rPr>
          <w:sz w:val="28"/>
          <w:szCs w:val="28"/>
        </w:rPr>
      </w:pPr>
      <w:r>
        <w:rPr>
          <w:sz w:val="28"/>
          <w:szCs w:val="28"/>
        </w:rPr>
        <w:t>НЕОБХОДИМОСТИ ЕЕ РЕШЕНИЯ ПРОГРАММНЫМИ МЕТОДАМИ</w:t>
      </w:r>
    </w:p>
    <w:p w:rsidR="00C67FAC" w:rsidRDefault="00C67FAC" w:rsidP="00CC78C8">
      <w:pPr>
        <w:jc w:val="center"/>
        <w:rPr>
          <w:sz w:val="28"/>
          <w:szCs w:val="28"/>
        </w:rPr>
      </w:pPr>
    </w:p>
    <w:p w:rsidR="00C67FAC" w:rsidRDefault="00C67FAC" w:rsidP="00CC78C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Природно-климатические условия МО СП «Хутор Новоалександровский»,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C67FAC" w:rsidRDefault="00C67FAC" w:rsidP="00CC78C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Большие нарекания вызывают благоустройство и санитарное содержание дворовых территорий  и содержание улично-дорожной сети. По прежнему серьезную озабоченность вызывают состояние сбора бытовых и промышленных отходов, освещение улиц поселения. В настоящее время уличное освещение отсутствует, для установки освещения требуется дополнительное  финансирование.</w:t>
      </w:r>
    </w:p>
    <w:p w:rsidR="00C67FAC" w:rsidRDefault="00C67FAC" w:rsidP="00CC78C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C67FAC" w:rsidRDefault="00C67FAC" w:rsidP="00D67C61">
      <w:pPr>
        <w:pStyle w:val="printj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Несмотря  на предпринимаемые меры имеются несанкционированные свалки  мусора и бытовых отходов, отдельные домовладения не ухожены. </w:t>
      </w:r>
    </w:p>
    <w:p w:rsidR="00C67FAC" w:rsidRDefault="00C67FAC" w:rsidP="00CC78C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C67FAC" w:rsidRDefault="00C67FAC" w:rsidP="00CC78C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 Комплексное решение проблемы окажет положительный эффект на санитарно-эпидемиологическую 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67FAC" w:rsidRDefault="00C67FAC" w:rsidP="00CC78C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</w:p>
    <w:p w:rsidR="00C67FAC" w:rsidRDefault="00C67FAC" w:rsidP="00CC78C8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2. ОСНОВНЫЕ ЦЕЛИ И ЗАДАЧИ, СРОКИ И ЭТАПЫ</w:t>
      </w:r>
    </w:p>
    <w:p w:rsidR="00C67FAC" w:rsidRDefault="00C67FAC" w:rsidP="00CC78C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РЕАЛИЗАЦИИ, ЦЕЛЕВЫЕ ИНДИКАТОРЫ И ПОКАЗАТЕЛИ ПРОГРАММЫ</w:t>
      </w:r>
    </w:p>
    <w:p w:rsidR="00C67FAC" w:rsidRDefault="00C67FAC" w:rsidP="00CC78C8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 Анализ существующего положения в комплексном благоустройстве поселения</w:t>
      </w:r>
    </w:p>
    <w:p w:rsidR="00C67FAC" w:rsidRDefault="00C67FAC" w:rsidP="00CC78C8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</w:t>
      </w:r>
    </w:p>
    <w:p w:rsidR="00C67FAC" w:rsidRDefault="00C67FAC" w:rsidP="00CC78C8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 Анализ качественного состояния элементов благоустройства поселения.</w:t>
      </w:r>
    </w:p>
    <w:p w:rsidR="00C67FAC" w:rsidRDefault="00C67FAC" w:rsidP="00CC78C8">
      <w:pPr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2.2.1. Наружное освещение.</w:t>
      </w:r>
    </w:p>
    <w:p w:rsidR="00C67FAC" w:rsidRDefault="00C67FAC" w:rsidP="00CC7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Сетью наружного освещения не оснащена вся территория поселения. </w:t>
      </w:r>
    </w:p>
    <w:p w:rsidR="00C67FAC" w:rsidRDefault="00C67FAC" w:rsidP="00CC7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заключается в  отсутствии пятого провода линии электропередачи для проведения освещения  на улицах муниципального образования.</w:t>
      </w:r>
    </w:p>
    <w:p w:rsidR="00C67FAC" w:rsidRDefault="00C67FAC" w:rsidP="005B6043">
      <w:pPr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2.2.2. Благоустройство территории</w:t>
      </w:r>
      <w:r>
        <w:rPr>
          <w:color w:val="000000"/>
          <w:sz w:val="28"/>
          <w:szCs w:val="28"/>
        </w:rPr>
        <w:t>.</w:t>
      </w:r>
    </w:p>
    <w:p w:rsidR="00C67FAC" w:rsidRPr="005B6043" w:rsidRDefault="00C67FAC" w:rsidP="00CC78C8">
      <w:pPr>
        <w:ind w:firstLine="601"/>
        <w:jc w:val="both"/>
        <w:rPr>
          <w:color w:val="000000"/>
          <w:sz w:val="28"/>
          <w:szCs w:val="28"/>
        </w:rPr>
      </w:pPr>
      <w:r w:rsidRPr="005B6043">
        <w:rPr>
          <w:sz w:val="28"/>
          <w:szCs w:val="28"/>
        </w:rPr>
        <w:t>Большие нарекания вызывает санитарное состояние территории поселения. В настоящее время население муниципального образования с</w:t>
      </w:r>
      <w:r>
        <w:rPr>
          <w:sz w:val="28"/>
          <w:szCs w:val="28"/>
        </w:rPr>
        <w:t>ельского поселения «Хутор Новоалександровский» составляет 418</w:t>
      </w:r>
      <w:r w:rsidRPr="005B6043">
        <w:rPr>
          <w:sz w:val="28"/>
          <w:szCs w:val="28"/>
        </w:rPr>
        <w:t xml:space="preserve"> чел., в результате их жизнедеятельности образуется немало отходов, требующих утилизации. Для решения данной проблемы организован сбор и вывоз твердых бытовых отходов специализированной техникой, установлены площадки с ограждениями для контейнеров для сбора ТБО.</w:t>
      </w:r>
    </w:p>
    <w:p w:rsidR="00C67FAC" w:rsidRDefault="00C67FAC" w:rsidP="00CC78C8">
      <w:pPr>
        <w:ind w:firstLine="6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Благоустройство территории включает в себя устройство тротуаров, обустройство детских игровых площадок, мест отдыха, содержание собственных земельных участков и прилегающих территорий. Благоустройством занимается администрация муниципального образования, жители поселения, предприятия и организации,  расположенные на территории СП не зависимо от формы собственности. </w:t>
      </w:r>
    </w:p>
    <w:p w:rsidR="00C67FAC" w:rsidRPr="006E052A" w:rsidRDefault="00C67FAC" w:rsidP="006E052A">
      <w:pPr>
        <w:ind w:firstLine="720"/>
        <w:jc w:val="both"/>
        <w:rPr>
          <w:sz w:val="16"/>
        </w:rPr>
      </w:pPr>
      <w:r>
        <w:rPr>
          <w:sz w:val="28"/>
        </w:rPr>
        <w:t xml:space="preserve">Учитывая, что в </w:t>
      </w:r>
      <w:r>
        <w:rPr>
          <w:sz w:val="28"/>
        </w:rPr>
        <w:tab/>
        <w:t xml:space="preserve">поселении велись работы по прокладке нового  водопровода и  работы по газификации отдельных населённых пунктов, улично-дорожная сеть разрушается и требует больших затрат на восстановление. В поселении  мало дорог с  твёрдым покрытием, на всех улицах отсутствуют  тротуары. </w:t>
      </w:r>
    </w:p>
    <w:p w:rsidR="00C67FAC" w:rsidRDefault="00C67FAC" w:rsidP="00CC78C8">
      <w:pPr>
        <w:ind w:firstLine="720"/>
        <w:jc w:val="both"/>
        <w:rPr>
          <w:sz w:val="28"/>
        </w:rPr>
      </w:pPr>
      <w:r>
        <w:rPr>
          <w:sz w:val="28"/>
        </w:rPr>
        <w:t>Необходимо продолжить работы по реконструкции памятника, строительству детской площадки, оборудованию мест для отдыха граждан. Требуется систематически поддерживать в нормативном состоянии фасады общественных зданий, домовладений, благоустраивать придомовые территории.</w:t>
      </w:r>
    </w:p>
    <w:p w:rsidR="00C67FAC" w:rsidRDefault="00C67FAC" w:rsidP="00CC78C8">
      <w:pPr>
        <w:ind w:firstLine="720"/>
        <w:jc w:val="both"/>
        <w:rPr>
          <w:sz w:val="28"/>
        </w:rPr>
      </w:pPr>
      <w:r>
        <w:rPr>
          <w:sz w:val="28"/>
        </w:rPr>
        <w:t>Для проведения работ по благоустройству должны применяться наиболее эффективные методы и материалы, учитывающие природно-климатические условия и обеспечивающие создание современного архитектурно-дизайнерского уровня застройки.</w:t>
      </w:r>
    </w:p>
    <w:p w:rsidR="00C67FAC" w:rsidRDefault="00C67FAC" w:rsidP="00CC78C8">
      <w:pPr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2.2.3. Содержание улично-дорожной сети.</w:t>
      </w:r>
    </w:p>
    <w:p w:rsidR="00C67FAC" w:rsidRDefault="00C67FAC" w:rsidP="00CC78C8">
      <w:pPr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Приведение в соответствие со  СНиП сети автодорог по улицам поселения. Проблема состоит в том,  что в поселении отсутствует организация, способная выполнить работы по ремонту и содержанию улично–дорожной сети. </w:t>
      </w:r>
    </w:p>
    <w:p w:rsidR="00C67FAC" w:rsidRDefault="00C67FAC" w:rsidP="00CC78C8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2.3. Привлечение жителей к участию в решении проблем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благоустройства поселения.</w:t>
      </w:r>
    </w:p>
    <w:p w:rsidR="00C67FAC" w:rsidRDefault="00C67FAC" w:rsidP="00CC78C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C67FAC" w:rsidRDefault="00C67FAC" w:rsidP="00CC78C8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  небрежном отношении к элементам благоустройства. </w:t>
      </w:r>
    </w:p>
    <w:p w:rsidR="00C67FAC" w:rsidRDefault="00C67FAC" w:rsidP="00CC78C8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течение 2023 - 2025 годов необходимо организовать и провести:</w:t>
      </w:r>
    </w:p>
    <w:p w:rsidR="00C67FAC" w:rsidRDefault="00C67FAC" w:rsidP="00CC78C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смотры-конкурсы, направленные на благоустройство муниципального образования:  «За лучшее 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учреждений.</w:t>
      </w:r>
    </w:p>
    <w:p w:rsidR="00C67FAC" w:rsidRDefault="00C67FAC" w:rsidP="00CC78C8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C67FAC" w:rsidRDefault="00C67FAC" w:rsidP="00CC78C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направлена на повышение уровня комплексного благоустройства территорий  населенных  пунктов сельского поселения:</w:t>
      </w:r>
    </w:p>
    <w:p w:rsidR="00C67FAC" w:rsidRDefault="00C67FAC" w:rsidP="00CC7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совершенствование системы комплексного благоустройства 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C67FAC" w:rsidRDefault="00C67FAC" w:rsidP="00CC78C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повышение уровня внешнего благоустройства и</w:t>
      </w:r>
      <w:r>
        <w:rPr>
          <w:rFonts w:ascii="Times New Roman" w:hAnsi="Times New Roman"/>
          <w:sz w:val="28"/>
          <w:szCs w:val="28"/>
        </w:rPr>
        <w:br/>
        <w:t>санитарного содержания населенных пунктов;</w:t>
      </w:r>
    </w:p>
    <w:p w:rsidR="00C67FAC" w:rsidRDefault="00C67FAC" w:rsidP="00CC78C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совершенствование эстетического вида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, создание гармоничной архитектурно-ландшафтной  среды;</w:t>
      </w:r>
    </w:p>
    <w:p w:rsidR="00C67FAC" w:rsidRDefault="00C67FAC" w:rsidP="00CC78C8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C67FAC" w:rsidRDefault="00C67FAC" w:rsidP="00CC78C8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:rsidR="00C67FAC" w:rsidRDefault="00C67FAC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повышение общего  уровня благоустройства поселения;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приведение в качественное состояние элементов благоустройства;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привлечение жителей к участию в решении проблем благоустройства;</w:t>
      </w:r>
    </w:p>
    <w:p w:rsidR="00C67FAC" w:rsidRDefault="00C67FAC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C67FAC" w:rsidRDefault="00C67FAC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C67FAC" w:rsidRDefault="00C67FAC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3. СИСТЕМА ПРОГРАММНЫХ МЕРОПРИЯТИЙ,  РЕСУРСНОЕ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ОБЕСПЕЧЕНИЕ,  ПЕРЕЧЕНЬ МЕРОПРИЯТИЙ С РАЗБИВКОЙ ПО ГОДАМ, ИСТОЧНИКАМ ФИНАНСИРОВАНИЯ ПРОГРАММЫ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67FAC" w:rsidRDefault="00C67FAC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2023 - 2025 годы.</w:t>
      </w:r>
    </w:p>
    <w:p w:rsidR="00C67FAC" w:rsidRDefault="00C67FAC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Основой Программы является следующая система взаимоувязанных мероприятий, согласованных по ресурсам, исполнителям и срокам осуществления:</w:t>
      </w:r>
    </w:p>
    <w:p w:rsidR="00C67FAC" w:rsidRDefault="00C67FAC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3.1. Мероприятия по совершенствованию систем освещения сельского поселения.</w:t>
      </w:r>
    </w:p>
    <w:p w:rsidR="00C67FAC" w:rsidRDefault="00C67FAC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Мероприятия по благоустройству территории. </w:t>
      </w:r>
    </w:p>
    <w:p w:rsidR="00C67FAC" w:rsidRDefault="00C67FAC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  Содержание улично-дорожной сети.</w:t>
      </w:r>
    </w:p>
    <w:p w:rsidR="00C67FAC" w:rsidRDefault="00C67FAC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67FAC" w:rsidRDefault="00C67FAC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Основной целью проведения данных конкурсов является развитие, поддержка и создание благоприятных условий для объединения усилий жителей,  участвующих в работе по благоустройству,  содержанию  придомовой территории.</w:t>
      </w:r>
    </w:p>
    <w:p w:rsidR="00C67FAC" w:rsidRDefault="00C67FAC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67FAC" w:rsidRDefault="00C67FAC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67FAC" w:rsidRDefault="00C67FAC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</w:rPr>
      </w:pPr>
    </w:p>
    <w:p w:rsidR="00C67FAC" w:rsidRDefault="00C67FAC" w:rsidP="00855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ОБЪЕМЫ ФИНАНСИРОВАНИЯ ПРОГРАММЫ ПО ГОДАМ</w:t>
      </w:r>
    </w:p>
    <w:p w:rsidR="00C67FAC" w:rsidRDefault="00C67FAC" w:rsidP="00855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Таблица № 1</w:t>
      </w:r>
    </w:p>
    <w:p w:rsidR="00C67FAC" w:rsidRDefault="00C67FAC" w:rsidP="00855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pPr w:leftFromText="180" w:rightFromText="180" w:vertAnchor="text" w:horzAnchor="margin" w:tblpXSpec="center" w:tblpY="97"/>
        <w:tblW w:w="6624" w:type="dxa"/>
        <w:tblLayout w:type="fixed"/>
        <w:tblLook w:val="00A0"/>
      </w:tblPr>
      <w:tblGrid>
        <w:gridCol w:w="489"/>
        <w:gridCol w:w="3302"/>
        <w:gridCol w:w="991"/>
        <w:gridCol w:w="992"/>
        <w:gridCol w:w="850"/>
      </w:tblGrid>
      <w:tr w:rsidR="00C67FAC" w:rsidTr="00855940">
        <w:trPr>
          <w:trHeight w:val="142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67FAC" w:rsidRDefault="00C67FAC">
            <w:pPr>
              <w:snapToGrid w:val="0"/>
              <w:jc w:val="center"/>
            </w:pPr>
            <w:r>
              <w:t>№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67FAC" w:rsidRDefault="00C67FA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использования средств </w:t>
            </w:r>
          </w:p>
          <w:p w:rsidR="00C67FAC" w:rsidRDefault="00C67FA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67FAC" w:rsidRDefault="00C67FAC">
            <w:pPr>
              <w:snapToGrid w:val="0"/>
              <w:jc w:val="center"/>
            </w:pPr>
          </w:p>
          <w:p w:rsidR="00C67FAC" w:rsidRDefault="00C67FAC">
            <w:pPr>
              <w:snapToGrid w:val="0"/>
              <w:jc w:val="center"/>
            </w:pPr>
            <w:r>
              <w:t>2023</w:t>
            </w:r>
          </w:p>
          <w:p w:rsidR="00C67FAC" w:rsidRDefault="00C67FAC">
            <w:pPr>
              <w:snapToGrid w:val="0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7FAC" w:rsidRDefault="00C67FAC">
            <w:pPr>
              <w:snapToGrid w:val="0"/>
              <w:jc w:val="center"/>
            </w:pPr>
          </w:p>
          <w:p w:rsidR="00C67FAC" w:rsidRDefault="00C67FAC">
            <w:pPr>
              <w:snapToGrid w:val="0"/>
              <w:jc w:val="center"/>
            </w:pPr>
            <w:r>
              <w:t>2024</w:t>
            </w:r>
          </w:p>
          <w:p w:rsidR="00C67FAC" w:rsidRDefault="00C67FAC">
            <w:pPr>
              <w:snapToGrid w:val="0"/>
              <w:jc w:val="center"/>
            </w:pPr>
            <w:r>
              <w:t>тыс.</w:t>
            </w:r>
          </w:p>
          <w:p w:rsidR="00C67FAC" w:rsidRDefault="00C67FAC">
            <w:pPr>
              <w:snapToGrid w:val="0"/>
              <w:jc w:val="center"/>
            </w:pPr>
            <w:r>
              <w:t>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FAC" w:rsidRDefault="00C67FAC">
            <w:pPr>
              <w:snapToGrid w:val="0"/>
              <w:jc w:val="center"/>
            </w:pPr>
          </w:p>
          <w:p w:rsidR="00C67FAC" w:rsidRDefault="00C67FAC">
            <w:pPr>
              <w:snapToGrid w:val="0"/>
              <w:jc w:val="center"/>
            </w:pPr>
            <w:r>
              <w:t>2025</w:t>
            </w:r>
          </w:p>
          <w:p w:rsidR="00C67FAC" w:rsidRDefault="00C67FAC">
            <w:pPr>
              <w:snapToGrid w:val="0"/>
              <w:jc w:val="center"/>
            </w:pPr>
            <w:r>
              <w:t>тыс. руб.</w:t>
            </w:r>
          </w:p>
        </w:tc>
      </w:tr>
      <w:tr w:rsidR="00C67FAC" w:rsidTr="00855940">
        <w:trPr>
          <w:trHeight w:val="82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67FAC" w:rsidRDefault="00C67FAC">
            <w:pPr>
              <w:snapToGrid w:val="0"/>
              <w:jc w:val="center"/>
            </w:pPr>
          </w:p>
          <w:p w:rsidR="00C67FAC" w:rsidRDefault="00C67FAC">
            <w:pPr>
              <w:snapToGrid w:val="0"/>
              <w:jc w:val="center"/>
            </w:pPr>
            <w:r>
              <w:t>1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67FAC" w:rsidRDefault="00C67FAC">
            <w:pPr>
              <w:snapToGrid w:val="0"/>
              <w:jc w:val="both"/>
            </w:pPr>
          </w:p>
          <w:p w:rsidR="00C67FAC" w:rsidRDefault="00C67FAC">
            <w:pPr>
              <w:snapToGrid w:val="0"/>
              <w:jc w:val="both"/>
            </w:pPr>
            <w:r>
              <w:t>Энергосбережение, энергоэффективность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67FAC" w:rsidRDefault="00C67FAC">
            <w:pPr>
              <w:snapToGrid w:val="0"/>
              <w:jc w:val="right"/>
            </w:pPr>
          </w:p>
          <w:p w:rsidR="00C67FAC" w:rsidRDefault="00C67FAC">
            <w:pPr>
              <w:snapToGrid w:val="0"/>
              <w:jc w:val="right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7FAC" w:rsidRDefault="00C67FAC">
            <w:pPr>
              <w:snapToGrid w:val="0"/>
              <w:jc w:val="right"/>
            </w:pPr>
          </w:p>
          <w:p w:rsidR="00C67FAC" w:rsidRDefault="00C67FAC">
            <w:pPr>
              <w:snapToGrid w:val="0"/>
              <w:jc w:val="right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7FAC" w:rsidRDefault="00C67FAC">
            <w:pPr>
              <w:snapToGrid w:val="0"/>
              <w:jc w:val="right"/>
            </w:pPr>
          </w:p>
          <w:p w:rsidR="00C67FAC" w:rsidRDefault="00C67FAC">
            <w:pPr>
              <w:snapToGrid w:val="0"/>
              <w:jc w:val="right"/>
            </w:pPr>
            <w:r>
              <w:t>20,0</w:t>
            </w:r>
          </w:p>
        </w:tc>
      </w:tr>
      <w:tr w:rsidR="00C67FAC" w:rsidTr="00855940">
        <w:trPr>
          <w:trHeight w:val="54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FAC" w:rsidRDefault="00C67FAC">
            <w:pPr>
              <w:snapToGrid w:val="0"/>
              <w:jc w:val="center"/>
            </w:pPr>
            <w: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FAC" w:rsidRDefault="00C67FAC">
            <w:pPr>
              <w:snapToGrid w:val="0"/>
              <w:jc w:val="both"/>
            </w:pPr>
            <w:r>
              <w:t xml:space="preserve"> Содержание  мест захоронения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FAC" w:rsidRDefault="00C67FAC">
            <w:pPr>
              <w:snapToGrid w:val="0"/>
              <w:jc w:val="center"/>
            </w:pPr>
          </w:p>
          <w:p w:rsidR="00C67FAC" w:rsidRDefault="00C67FAC">
            <w:pPr>
              <w:snapToGri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AC" w:rsidRDefault="00C67FAC">
            <w:pPr>
              <w:snapToGrid w:val="0"/>
              <w:jc w:val="center"/>
            </w:pPr>
          </w:p>
          <w:p w:rsidR="00C67FAC" w:rsidRDefault="00C67FAC">
            <w:pPr>
              <w:snapToGrid w:val="0"/>
              <w:jc w:val="center"/>
            </w:pPr>
            <w: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AC" w:rsidRDefault="00C67FAC">
            <w:pPr>
              <w:snapToGrid w:val="0"/>
              <w:jc w:val="center"/>
            </w:pPr>
          </w:p>
          <w:p w:rsidR="00C67FAC" w:rsidRDefault="00C67FAC">
            <w:pPr>
              <w:snapToGrid w:val="0"/>
              <w:jc w:val="center"/>
            </w:pPr>
            <w:r>
              <w:t>25,0</w:t>
            </w:r>
          </w:p>
        </w:tc>
      </w:tr>
      <w:tr w:rsidR="00C67FAC" w:rsidTr="00855940">
        <w:trPr>
          <w:trHeight w:val="56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FAC" w:rsidRDefault="00C67FAC">
            <w:pPr>
              <w:snapToGrid w:val="0"/>
              <w:jc w:val="center"/>
            </w:pPr>
            <w: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FAC" w:rsidRDefault="00C67FAC">
            <w:pPr>
              <w:snapToGrid w:val="0"/>
              <w:jc w:val="both"/>
            </w:pPr>
            <w:r>
              <w:t>Окашивание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FAC" w:rsidRDefault="00C67FAC">
            <w:pPr>
              <w:snapToGri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AC" w:rsidRDefault="00C67FAC">
            <w:pPr>
              <w:snapToGrid w:val="0"/>
              <w:jc w:val="center"/>
            </w:pPr>
            <w: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FAC" w:rsidRDefault="00C67FAC">
            <w:pPr>
              <w:snapToGrid w:val="0"/>
              <w:jc w:val="center"/>
            </w:pPr>
            <w:r>
              <w:t>50,0</w:t>
            </w:r>
          </w:p>
          <w:p w:rsidR="00C67FAC" w:rsidRDefault="00C67FAC">
            <w:pPr>
              <w:snapToGrid w:val="0"/>
              <w:jc w:val="center"/>
            </w:pPr>
          </w:p>
        </w:tc>
      </w:tr>
      <w:tr w:rsidR="00C67FAC" w:rsidTr="00855940">
        <w:trPr>
          <w:trHeight w:val="110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FAC" w:rsidRDefault="00C67FAC">
            <w:pPr>
              <w:snapToGrid w:val="0"/>
              <w:jc w:val="center"/>
            </w:pPr>
          </w:p>
          <w:p w:rsidR="00C67FAC" w:rsidRDefault="00C67FAC">
            <w:pPr>
              <w:snapToGrid w:val="0"/>
              <w:jc w:val="center"/>
            </w:pPr>
            <w:r>
              <w:t>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FAC" w:rsidRDefault="00C67FAC">
            <w:pPr>
              <w:snapToGrid w:val="0"/>
              <w:jc w:val="both"/>
            </w:pPr>
            <w:r>
              <w:t>Реализация  проектов развития общественной инфраструктуры сельских поселений, основанных на местных инициативах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FAC" w:rsidRDefault="00C67FAC">
            <w:pPr>
              <w:snapToGrid w:val="0"/>
              <w:jc w:val="center"/>
            </w:pPr>
          </w:p>
          <w:p w:rsidR="00C67FAC" w:rsidRDefault="00C67FAC">
            <w:pPr>
              <w:snapToGri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AC" w:rsidRDefault="00C67FAC">
            <w:pPr>
              <w:snapToGrid w:val="0"/>
              <w:jc w:val="center"/>
            </w:pPr>
          </w:p>
          <w:p w:rsidR="00C67FAC" w:rsidRDefault="00C67FAC">
            <w:pPr>
              <w:snapToGrid w:val="0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FAC" w:rsidRDefault="00C67FAC">
            <w:pPr>
              <w:snapToGrid w:val="0"/>
              <w:jc w:val="center"/>
            </w:pPr>
          </w:p>
          <w:p w:rsidR="00C67FAC" w:rsidRDefault="00C67FAC">
            <w:pPr>
              <w:snapToGrid w:val="0"/>
              <w:jc w:val="center"/>
            </w:pPr>
            <w:r>
              <w:t>100,0</w:t>
            </w:r>
          </w:p>
        </w:tc>
      </w:tr>
      <w:tr w:rsidR="00C67FAC" w:rsidTr="00855940">
        <w:trPr>
          <w:trHeight w:val="56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FAC" w:rsidRDefault="00C67FAC">
            <w:pPr>
              <w:snapToGrid w:val="0"/>
              <w:jc w:val="center"/>
            </w:pPr>
            <w:r>
              <w:t>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FAC" w:rsidRDefault="00C67FAC">
            <w:pPr>
              <w:snapToGrid w:val="0"/>
              <w:jc w:val="both"/>
            </w:pPr>
            <w:r>
              <w:t>Прочие мероприятия по благоустройству поселений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FAC" w:rsidRDefault="00C67FAC" w:rsidP="00855940">
            <w:pPr>
              <w:snapToGrid w:val="0"/>
              <w:jc w:val="center"/>
            </w:pPr>
            <w:r>
              <w:t>167,6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AC" w:rsidRDefault="00C67FAC" w:rsidP="00855940">
            <w:pPr>
              <w:snapToGrid w:val="0"/>
              <w:jc w:val="center"/>
            </w:pPr>
            <w:r>
              <w:t>106,3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AC" w:rsidRDefault="00C67FAC">
            <w:pPr>
              <w:snapToGrid w:val="0"/>
              <w:jc w:val="center"/>
            </w:pPr>
            <w:r>
              <w:t>45,1</w:t>
            </w:r>
          </w:p>
          <w:p w:rsidR="00C67FAC" w:rsidRDefault="00C67FAC">
            <w:pPr>
              <w:snapToGrid w:val="0"/>
              <w:jc w:val="center"/>
            </w:pPr>
          </w:p>
        </w:tc>
      </w:tr>
      <w:tr w:rsidR="00C67FAC" w:rsidTr="00855940">
        <w:trPr>
          <w:trHeight w:val="51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FAC" w:rsidRDefault="00C67FAC">
            <w:pPr>
              <w:snapToGrid w:val="0"/>
              <w:jc w:val="right"/>
              <w:rPr>
                <w:sz w:val="20"/>
                <w:shd w:val="clear" w:color="auto" w:fill="FFFF00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FAC" w:rsidRDefault="00C67FAC">
            <w:pPr>
              <w:snapToGrid w:val="0"/>
              <w:jc w:val="both"/>
            </w:pPr>
            <w:r>
              <w:t>ИТОГО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FAC" w:rsidRDefault="00C67FAC">
            <w:pPr>
              <w:snapToGrid w:val="0"/>
              <w:jc w:val="center"/>
            </w:pPr>
            <w:r>
              <w:t>412,6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AC" w:rsidRDefault="00C67FAC">
            <w:pPr>
              <w:snapToGrid w:val="0"/>
              <w:jc w:val="center"/>
            </w:pPr>
            <w:r>
              <w:t>351,3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AC" w:rsidRDefault="00C67FAC">
            <w:pPr>
              <w:snapToGrid w:val="0"/>
              <w:jc w:val="center"/>
            </w:pPr>
            <w:r>
              <w:t>290,1</w:t>
            </w:r>
          </w:p>
        </w:tc>
      </w:tr>
    </w:tbl>
    <w:p w:rsidR="00C67FAC" w:rsidRPr="004F77FD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4. МЕХАНИЗМ РЕАЛИЗАЦИИ, ОРГАНИЗАЦИЯ УПРАВЛЕНИЯ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КОНТРОЛЬ ЗА ХОДОМ РЕАЛИЗАЦИИ ПРОГРАММЫ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реализацией Программы осуществляет муниципальный заказчик  Программы - Администрация сельского поселения «Хутор Новоалександровский»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корректировка 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реализацией Программы осуществляется Администрация сельского поселения «Хутор Новоалександровский».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Программы - Администрация сельского поселения «Хутор Новоалександровский»: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ежеквартально собирает информацию об исполнении каждого мероприятия Программы и общем объеме фактически произведенных расходов, всего по мероприятиям Программы и, в том числе, по источникам финансирования;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обобщение и подготовку информации о ходе реализации мероприятий Программы.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5. ОЦЕНКА ЭФФЕКТИВНОСТИ СОЦИАЛЬНО-ЭКОНОМИЧЕСКИХ И ЭКОЛОГИЧЕСКИХ ПОСЛЕДСТВИЙ                                  ОТ РЕАЛИЗАЦИИ ПРОГРАММЫ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C67FAC" w:rsidRDefault="00C67FAC" w:rsidP="00CC78C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>
        <w:rPr>
          <w:sz w:val="28"/>
          <w:szCs w:val="28"/>
        </w:rPr>
        <w:t xml:space="preserve">сельского поселения «Хутор Новоалександровский». 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процент соответствия объектов внешнего благоустройства (озеленения, наружного освещения)  ГОСТу;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процент привлечения населения  муниципального образования  к работам по благоустройству;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процент привлечения предприятий и организаций поселения к работам по благоустройству;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уровень благоустроенности муниципального образования (обеспеченность поселения  сетями наружного освещения,  зелеными насаждениями, детскими игровыми и спортивными площадками).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 Программы ожидается: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эстетического состояния  территории поселения;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п</w:t>
      </w:r>
      <w:r>
        <w:rPr>
          <w:sz w:val="28"/>
          <w:szCs w:val="28"/>
        </w:rPr>
        <w:t>редотвращение сокращения зелёных насаждений.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количественным показателям реализации Программы относятся: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количества высаживаемых деревьев;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площади цветочного оформления.</w:t>
      </w:r>
    </w:p>
    <w:p w:rsidR="00C67FAC" w:rsidRDefault="00C67FAC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C67FAC" w:rsidRDefault="00C67FAC"/>
    <w:sectPr w:rsidR="00C67FAC" w:rsidSect="0059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4A67"/>
    <w:multiLevelType w:val="hybridMultilevel"/>
    <w:tmpl w:val="AD807F98"/>
    <w:lvl w:ilvl="0" w:tplc="0A8E6BB0">
      <w:start w:val="1"/>
      <w:numFmt w:val="decimal"/>
      <w:lvlText w:val="%1."/>
      <w:lvlJc w:val="left"/>
      <w:pPr>
        <w:ind w:left="127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24784BBD"/>
    <w:multiLevelType w:val="hybridMultilevel"/>
    <w:tmpl w:val="AE66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8C8"/>
    <w:rsid w:val="00014F89"/>
    <w:rsid w:val="00021AEB"/>
    <w:rsid w:val="0004496E"/>
    <w:rsid w:val="000C355E"/>
    <w:rsid w:val="000D5A14"/>
    <w:rsid w:val="000E2481"/>
    <w:rsid w:val="000F0A8B"/>
    <w:rsid w:val="00104974"/>
    <w:rsid w:val="00136E4E"/>
    <w:rsid w:val="00150B20"/>
    <w:rsid w:val="00194A4B"/>
    <w:rsid w:val="001C0111"/>
    <w:rsid w:val="001D578A"/>
    <w:rsid w:val="002A3125"/>
    <w:rsid w:val="003115BD"/>
    <w:rsid w:val="00342842"/>
    <w:rsid w:val="00344309"/>
    <w:rsid w:val="003468EB"/>
    <w:rsid w:val="0036574D"/>
    <w:rsid w:val="00410838"/>
    <w:rsid w:val="00452738"/>
    <w:rsid w:val="00484C75"/>
    <w:rsid w:val="004F4BD6"/>
    <w:rsid w:val="004F77FD"/>
    <w:rsid w:val="00511C50"/>
    <w:rsid w:val="00535E1E"/>
    <w:rsid w:val="00571B8B"/>
    <w:rsid w:val="0057340E"/>
    <w:rsid w:val="00596148"/>
    <w:rsid w:val="005B6043"/>
    <w:rsid w:val="005D1916"/>
    <w:rsid w:val="005F06DD"/>
    <w:rsid w:val="00613EA2"/>
    <w:rsid w:val="006E052A"/>
    <w:rsid w:val="00720A94"/>
    <w:rsid w:val="007214A7"/>
    <w:rsid w:val="007358F4"/>
    <w:rsid w:val="007717B6"/>
    <w:rsid w:val="00797E89"/>
    <w:rsid w:val="007D72AE"/>
    <w:rsid w:val="007F2EB7"/>
    <w:rsid w:val="00814AB4"/>
    <w:rsid w:val="00855940"/>
    <w:rsid w:val="00872367"/>
    <w:rsid w:val="00874430"/>
    <w:rsid w:val="00906031"/>
    <w:rsid w:val="00A125F5"/>
    <w:rsid w:val="00A14562"/>
    <w:rsid w:val="00A4233A"/>
    <w:rsid w:val="00A42E48"/>
    <w:rsid w:val="00A66260"/>
    <w:rsid w:val="00B3036C"/>
    <w:rsid w:val="00B36277"/>
    <w:rsid w:val="00B63DBA"/>
    <w:rsid w:val="00B91B8D"/>
    <w:rsid w:val="00B97593"/>
    <w:rsid w:val="00C023D0"/>
    <w:rsid w:val="00C46D49"/>
    <w:rsid w:val="00C63558"/>
    <w:rsid w:val="00C67FAC"/>
    <w:rsid w:val="00CC78C8"/>
    <w:rsid w:val="00CD18E4"/>
    <w:rsid w:val="00CE24AB"/>
    <w:rsid w:val="00D01700"/>
    <w:rsid w:val="00D6360F"/>
    <w:rsid w:val="00D67C61"/>
    <w:rsid w:val="00D7193E"/>
    <w:rsid w:val="00D86255"/>
    <w:rsid w:val="00DA3A44"/>
    <w:rsid w:val="00DB5D4D"/>
    <w:rsid w:val="00DD095D"/>
    <w:rsid w:val="00DE4C6F"/>
    <w:rsid w:val="00E371EB"/>
    <w:rsid w:val="00EE52F3"/>
    <w:rsid w:val="00EF7D1B"/>
    <w:rsid w:val="00F32557"/>
    <w:rsid w:val="00F3713C"/>
    <w:rsid w:val="00F40BC0"/>
    <w:rsid w:val="00F4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C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78C8"/>
    <w:pPr>
      <w:keepNext/>
      <w:widowControl w:val="0"/>
      <w:overflowPunc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78C8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C78C8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CC78C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Subtitle">
    <w:name w:val="Subtitle"/>
    <w:basedOn w:val="Normal"/>
    <w:link w:val="SubtitleChar"/>
    <w:uiPriority w:val="99"/>
    <w:qFormat/>
    <w:rsid w:val="00CC78C8"/>
    <w:pPr>
      <w:overflowPunct/>
      <w:autoSpaceDE/>
      <w:autoSpaceDN/>
      <w:adjustRightInd/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C78C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C78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CC78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C78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Normal"/>
    <w:uiPriority w:val="99"/>
    <w:rsid w:val="00CC78C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99"/>
    <w:qFormat/>
    <w:rsid w:val="00A42E48"/>
    <w:pPr>
      <w:ind w:left="720"/>
      <w:contextualSpacing/>
    </w:pPr>
  </w:style>
  <w:style w:type="paragraph" w:customStyle="1" w:styleId="a">
    <w:name w:val="Базовый"/>
    <w:uiPriority w:val="99"/>
    <w:rsid w:val="00D67C61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3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383</TotalTime>
  <Pages>9</Pages>
  <Words>2540</Words>
  <Characters>14481</Characters>
  <Application>Microsoft Office Outlook</Application>
  <DocSecurity>0</DocSecurity>
  <Lines>0</Lines>
  <Paragraphs>0</Paragraphs>
  <ScaleCrop>false</ScaleCrop>
  <Company>Retired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Admin</cp:lastModifiedBy>
  <cp:revision>37</cp:revision>
  <cp:lastPrinted>2023-01-23T07:03:00Z</cp:lastPrinted>
  <dcterms:created xsi:type="dcterms:W3CDTF">2017-01-30T11:21:00Z</dcterms:created>
  <dcterms:modified xsi:type="dcterms:W3CDTF">2023-01-23T07:04:00Z</dcterms:modified>
</cp:coreProperties>
</file>