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552" w:tblpY="775"/>
        <w:tblW w:w="10207" w:type="dxa"/>
        <w:tblLook w:val="01E0"/>
      </w:tblPr>
      <w:tblGrid>
        <w:gridCol w:w="10207"/>
      </w:tblGrid>
      <w:tr w:rsidR="00D31A88" w:rsidTr="00455A29">
        <w:trPr>
          <w:trHeight w:val="66"/>
        </w:trPr>
        <w:tc>
          <w:tcPr>
            <w:tcW w:w="10207" w:type="dxa"/>
            <w:vAlign w:val="bottom"/>
          </w:tcPr>
          <w:p w:rsidR="00D31A88" w:rsidRDefault="00D31A88" w:rsidP="003541C1">
            <w:pPr>
              <w:pStyle w:val="Subtitle"/>
              <w:spacing w:line="276" w:lineRule="auto"/>
              <w:rPr>
                <w:sz w:val="28"/>
                <w:szCs w:val="28"/>
                <w:lang w:eastAsia="en-US"/>
              </w:rPr>
            </w:pPr>
            <w:r w:rsidRPr="00455A29">
              <w:rPr>
                <w:b/>
                <w:bCs/>
                <w:color w:val="000000"/>
                <w:spacing w:val="-2"/>
                <w:sz w:val="32"/>
                <w:szCs w:val="32"/>
                <w:lang w:eastAsia="en-US"/>
              </w:rPr>
              <w:t>АДМИНИСТРАЦИЯ</w:t>
            </w:r>
          </w:p>
          <w:p w:rsidR="00D31A88" w:rsidRPr="00455A29" w:rsidRDefault="00D31A88" w:rsidP="003541C1">
            <w:pPr>
              <w:spacing w:line="276" w:lineRule="auto"/>
              <w:ind w:left="-42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lang w:eastAsia="en-US"/>
              </w:rPr>
              <w:t>сельского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Pr="00455A2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поселения 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«Село Буднянский»</w:t>
            </w:r>
            <w:r w:rsidRPr="00455A29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</w:t>
            </w:r>
            <w:r w:rsidRPr="00455A29">
              <w:rPr>
                <w:b/>
                <w:sz w:val="28"/>
                <w:szCs w:val="28"/>
                <w:lang w:eastAsia="en-US"/>
              </w:rPr>
              <w:t>Спас-Деменского района Калужской области</w:t>
            </w:r>
          </w:p>
          <w:p w:rsidR="00D31A88" w:rsidRDefault="00D31A88" w:rsidP="003541C1">
            <w:pPr>
              <w:spacing w:line="276" w:lineRule="auto"/>
              <w:ind w:left="-426"/>
              <w:jc w:val="center"/>
              <w:rPr>
                <w:b/>
                <w:lang w:eastAsia="en-US"/>
              </w:rPr>
            </w:pPr>
          </w:p>
          <w:p w:rsidR="00D31A88" w:rsidRDefault="00D31A88" w:rsidP="00A645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 О С Т А Н О В Л Е Н И Е</w:t>
            </w:r>
          </w:p>
          <w:p w:rsidR="00D31A88" w:rsidRDefault="00D31A88" w:rsidP="00A645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31A88" w:rsidRDefault="00D31A88" w:rsidP="00A64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  <w:u w:val="single"/>
                <w:lang w:eastAsia="en-US"/>
              </w:rPr>
              <w:t>06 февраля 2025 года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                                              № 3</w:t>
            </w:r>
          </w:p>
          <w:p w:rsidR="00D31A88" w:rsidRDefault="00D31A88" w:rsidP="003541C1">
            <w:pPr>
              <w:spacing w:line="276" w:lineRule="auto"/>
              <w:ind w:left="-284" w:firstLine="284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                        </w:t>
            </w:r>
          </w:p>
          <w:p w:rsidR="00D31A88" w:rsidRDefault="00D31A88" w:rsidP="00455A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31A88" w:rsidRDefault="00D31A88" w:rsidP="00CF67D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</w:t>
            </w:r>
          </w:p>
          <w:p w:rsidR="00D31A88" w:rsidRDefault="00D31A88" w:rsidP="00CF67DF">
            <w:pPr>
              <w:ind w:firstLine="7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О внесении изменений и дополнений в муниципальный правовой акт</w:t>
            </w:r>
          </w:p>
          <w:p w:rsidR="00D31A88" w:rsidRDefault="00D31A88" w:rsidP="00CF67DF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D31A88" w:rsidRDefault="00D31A88" w:rsidP="001E287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приведения в соответствие с требованиями федерального законодательства муниципального правового акта,</w:t>
            </w:r>
          </w:p>
          <w:p w:rsidR="00D31A88" w:rsidRDefault="00D31A88" w:rsidP="00CF67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</w:t>
            </w:r>
          </w:p>
          <w:p w:rsidR="00D31A88" w:rsidRDefault="00D31A88" w:rsidP="00A64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О С Т А Н О В Л Я Ю:</w:t>
            </w:r>
          </w:p>
          <w:p w:rsidR="00D31A88" w:rsidRDefault="00D31A88" w:rsidP="00CF67DF">
            <w:pPr>
              <w:jc w:val="both"/>
              <w:rPr>
                <w:sz w:val="28"/>
                <w:szCs w:val="28"/>
              </w:rPr>
            </w:pPr>
          </w:p>
          <w:p w:rsidR="00D31A88" w:rsidRDefault="00D31A88" w:rsidP="00A64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bookmarkStart w:id="0" w:name="_GoBack"/>
            <w:r>
              <w:rPr>
                <w:sz w:val="28"/>
                <w:szCs w:val="28"/>
              </w:rPr>
              <w:t>Внести изменения и дополнения в постановление Администрации СП «Село Буднянский» № 25 от 19.12.2022 г. «Об утверждении административного регламента предоставления муниципальной услуги «Предоставление выписки из похозяйственной книги»</w:t>
            </w:r>
            <w:bookmarkEnd w:id="0"/>
            <w:r>
              <w:rPr>
                <w:sz w:val="28"/>
                <w:szCs w:val="28"/>
              </w:rPr>
              <w:t xml:space="preserve"> (далее-регламент):</w:t>
            </w:r>
          </w:p>
          <w:p w:rsidR="00D31A88" w:rsidRDefault="00D31A88" w:rsidP="00A64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Дополнить раздел 2 регламента подразделом 2.9. следующего содержания:</w:t>
            </w:r>
          </w:p>
          <w:p w:rsidR="00D31A88" w:rsidRDefault="00D31A88" w:rsidP="00A64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«2.9. Исчерпывающий перечень оснований для отказа в приёме документов, необходимых для предоставления муниципальной услуги.</w:t>
            </w:r>
          </w:p>
          <w:p w:rsidR="00D31A88" w:rsidRDefault="00D31A88" w:rsidP="00A64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Основания для отказа в приёме документов, необходимых для предоставления муниципальной услуги, отсутствуют.».    </w:t>
            </w:r>
          </w:p>
          <w:p w:rsidR="00D31A88" w:rsidRDefault="00D31A88" w:rsidP="00A64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со дня его обнародования на доске объявлений в здании Администрации СП «Село Буднянский».</w:t>
            </w:r>
          </w:p>
          <w:p w:rsidR="00D31A88" w:rsidRDefault="00D31A88" w:rsidP="00CF67DF">
            <w:pPr>
              <w:jc w:val="both"/>
              <w:rPr>
                <w:sz w:val="28"/>
                <w:szCs w:val="28"/>
              </w:rPr>
            </w:pPr>
          </w:p>
          <w:p w:rsidR="00D31A88" w:rsidRDefault="00D31A88" w:rsidP="00CF67DF">
            <w:pPr>
              <w:jc w:val="both"/>
              <w:rPr>
                <w:sz w:val="28"/>
                <w:szCs w:val="28"/>
              </w:rPr>
            </w:pPr>
          </w:p>
          <w:p w:rsidR="00D31A88" w:rsidRDefault="00D31A88" w:rsidP="00CF67DF">
            <w:pPr>
              <w:jc w:val="both"/>
              <w:rPr>
                <w:sz w:val="28"/>
                <w:szCs w:val="28"/>
              </w:rPr>
            </w:pPr>
          </w:p>
          <w:p w:rsidR="00D31A88" w:rsidRDefault="00D31A88" w:rsidP="00CF67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СП «Село Буднянский»</w:t>
            </w:r>
            <w:r>
              <w:rPr>
                <w:sz w:val="28"/>
                <w:szCs w:val="28"/>
              </w:rPr>
              <w:tab/>
              <w:t xml:space="preserve">                        Е.А.Усачева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</w:t>
            </w:r>
          </w:p>
          <w:p w:rsidR="00D31A88" w:rsidRDefault="00D31A88" w:rsidP="00CF67DF">
            <w:pPr>
              <w:jc w:val="both"/>
              <w:rPr>
                <w:sz w:val="28"/>
                <w:szCs w:val="28"/>
              </w:rPr>
            </w:pPr>
          </w:p>
          <w:p w:rsidR="00D31A88" w:rsidRDefault="00D31A88" w:rsidP="00CF67DF">
            <w:pPr>
              <w:jc w:val="both"/>
              <w:rPr>
                <w:sz w:val="28"/>
                <w:szCs w:val="28"/>
              </w:rPr>
            </w:pPr>
          </w:p>
          <w:p w:rsidR="00D31A88" w:rsidRDefault="00D31A88" w:rsidP="00CF67DF">
            <w:pPr>
              <w:jc w:val="both"/>
              <w:rPr>
                <w:sz w:val="28"/>
                <w:szCs w:val="28"/>
              </w:rPr>
            </w:pPr>
          </w:p>
          <w:p w:rsidR="00D31A88" w:rsidRDefault="00D31A88" w:rsidP="00CF67DF">
            <w:pPr>
              <w:jc w:val="both"/>
              <w:rPr>
                <w:sz w:val="28"/>
                <w:szCs w:val="28"/>
              </w:rPr>
            </w:pPr>
          </w:p>
          <w:p w:rsidR="00D31A88" w:rsidRDefault="00D31A88" w:rsidP="00CF67DF">
            <w:pPr>
              <w:jc w:val="both"/>
              <w:rPr>
                <w:sz w:val="28"/>
                <w:szCs w:val="28"/>
              </w:rPr>
            </w:pPr>
          </w:p>
          <w:p w:rsidR="00D31A88" w:rsidRDefault="00D31A88" w:rsidP="00CF67DF">
            <w:pPr>
              <w:jc w:val="both"/>
              <w:rPr>
                <w:sz w:val="28"/>
                <w:szCs w:val="28"/>
              </w:rPr>
            </w:pPr>
          </w:p>
          <w:p w:rsidR="00D31A88" w:rsidRDefault="00D31A88" w:rsidP="00CF67DF">
            <w:pPr>
              <w:jc w:val="both"/>
              <w:rPr>
                <w:sz w:val="28"/>
                <w:szCs w:val="28"/>
              </w:rPr>
            </w:pPr>
          </w:p>
          <w:p w:rsidR="00D31A88" w:rsidRDefault="00D31A88" w:rsidP="00CF67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D31A88" w:rsidRDefault="00D31A88" w:rsidP="00CF67DF">
            <w:pPr>
              <w:jc w:val="both"/>
              <w:rPr>
                <w:sz w:val="28"/>
                <w:szCs w:val="28"/>
              </w:rPr>
            </w:pPr>
          </w:p>
          <w:p w:rsidR="00D31A88" w:rsidRDefault="00D31A88" w:rsidP="00CF67DF">
            <w:pPr>
              <w:jc w:val="both"/>
              <w:rPr>
                <w:sz w:val="28"/>
                <w:szCs w:val="28"/>
              </w:rPr>
            </w:pPr>
          </w:p>
          <w:p w:rsidR="00D31A88" w:rsidRDefault="00D31A88" w:rsidP="00CF67DF">
            <w:pPr>
              <w:ind w:left="1416" w:firstLine="708"/>
              <w:jc w:val="both"/>
              <w:rPr>
                <w:sz w:val="28"/>
                <w:szCs w:val="28"/>
              </w:rPr>
            </w:pPr>
          </w:p>
          <w:p w:rsidR="00D31A88" w:rsidRDefault="00D31A88" w:rsidP="003541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D31A88" w:rsidTr="00455A29">
        <w:trPr>
          <w:trHeight w:val="420"/>
        </w:trPr>
        <w:tc>
          <w:tcPr>
            <w:tcW w:w="10207" w:type="dxa"/>
            <w:vAlign w:val="bottom"/>
          </w:tcPr>
          <w:p w:rsidR="00D31A88" w:rsidRDefault="00D31A88" w:rsidP="003541C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31A88" w:rsidRDefault="00D31A88" w:rsidP="00A645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31A88" w:rsidRDefault="00D31A88" w:rsidP="003541C1">
            <w:pPr>
              <w:autoSpaceDE w:val="0"/>
              <w:autoSpaceDN w:val="0"/>
              <w:adjustRightInd w:val="0"/>
              <w:spacing w:line="276" w:lineRule="auto"/>
              <w:ind w:firstLine="851"/>
              <w:rPr>
                <w:sz w:val="28"/>
                <w:szCs w:val="28"/>
                <w:lang w:eastAsia="en-US"/>
              </w:rPr>
            </w:pPr>
          </w:p>
          <w:p w:rsidR="00D31A88" w:rsidRDefault="00D31A88" w:rsidP="003541C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31A88" w:rsidRDefault="00D31A88" w:rsidP="003541C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31A88" w:rsidRDefault="00D31A88" w:rsidP="00C42A5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</w:p>
          <w:p w:rsidR="00D31A88" w:rsidRDefault="00D31A88" w:rsidP="003541C1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  <w:p w:rsidR="00D31A88" w:rsidRDefault="00D31A88" w:rsidP="00C42A5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31A88" w:rsidRDefault="00D31A88" w:rsidP="003541C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</w:tc>
      </w:tr>
      <w:tr w:rsidR="00D31A88" w:rsidTr="00455A29">
        <w:trPr>
          <w:trHeight w:val="420"/>
        </w:trPr>
        <w:tc>
          <w:tcPr>
            <w:tcW w:w="10207" w:type="dxa"/>
            <w:vAlign w:val="bottom"/>
          </w:tcPr>
          <w:p w:rsidR="00D31A88" w:rsidRDefault="00D31A88" w:rsidP="00C42A5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D31A88" w:rsidTr="00455A29">
        <w:trPr>
          <w:trHeight w:val="420"/>
        </w:trPr>
        <w:tc>
          <w:tcPr>
            <w:tcW w:w="10207" w:type="dxa"/>
            <w:vAlign w:val="bottom"/>
          </w:tcPr>
          <w:p w:rsidR="00D31A88" w:rsidRDefault="00D31A88" w:rsidP="00C42A5A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 w:rsidP="00C42A5A">
      <w:pPr>
        <w:pStyle w:val="NoSpacing"/>
        <w:rPr>
          <w:sz w:val="28"/>
          <w:szCs w:val="28"/>
        </w:rPr>
      </w:pPr>
    </w:p>
    <w:p w:rsidR="00D31A88" w:rsidRDefault="00D31A88"/>
    <w:sectPr w:rsidR="00D31A88" w:rsidSect="006D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76A3C"/>
    <w:multiLevelType w:val="hybridMultilevel"/>
    <w:tmpl w:val="34C2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9DB"/>
    <w:rsid w:val="00003C45"/>
    <w:rsid w:val="000E0799"/>
    <w:rsid w:val="001E2877"/>
    <w:rsid w:val="00221552"/>
    <w:rsid w:val="002B6845"/>
    <w:rsid w:val="003541C1"/>
    <w:rsid w:val="00455A29"/>
    <w:rsid w:val="004E3A20"/>
    <w:rsid w:val="004F75F7"/>
    <w:rsid w:val="00567B9C"/>
    <w:rsid w:val="005D1F14"/>
    <w:rsid w:val="006073DA"/>
    <w:rsid w:val="00650620"/>
    <w:rsid w:val="006676B6"/>
    <w:rsid w:val="00692566"/>
    <w:rsid w:val="006D7F84"/>
    <w:rsid w:val="00700914"/>
    <w:rsid w:val="007A09CB"/>
    <w:rsid w:val="007B573A"/>
    <w:rsid w:val="007C50A4"/>
    <w:rsid w:val="007C6517"/>
    <w:rsid w:val="00811023"/>
    <w:rsid w:val="00820A9D"/>
    <w:rsid w:val="008D3DDA"/>
    <w:rsid w:val="00914283"/>
    <w:rsid w:val="00947CC4"/>
    <w:rsid w:val="00961870"/>
    <w:rsid w:val="0097451A"/>
    <w:rsid w:val="00A41579"/>
    <w:rsid w:val="00A578F9"/>
    <w:rsid w:val="00A645B2"/>
    <w:rsid w:val="00A92867"/>
    <w:rsid w:val="00AE5958"/>
    <w:rsid w:val="00B807A1"/>
    <w:rsid w:val="00BB5DCC"/>
    <w:rsid w:val="00C42A5A"/>
    <w:rsid w:val="00C909A8"/>
    <w:rsid w:val="00CA29C9"/>
    <w:rsid w:val="00CF67DF"/>
    <w:rsid w:val="00D31A88"/>
    <w:rsid w:val="00D86367"/>
    <w:rsid w:val="00DC21B7"/>
    <w:rsid w:val="00E27C66"/>
    <w:rsid w:val="00E77E2B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DB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FF49DB"/>
    <w:pPr>
      <w:jc w:val="center"/>
    </w:pPr>
    <w:rPr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49DB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F49DB"/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uiPriority w:val="99"/>
    <w:rsid w:val="00FF49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FF49DB"/>
    <w:pPr>
      <w:snapToGrid w:val="0"/>
    </w:pPr>
    <w:rPr>
      <w:rFonts w:ascii="Arial" w:eastAsia="Times New Roman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D1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3</Pages>
  <Words>215</Words>
  <Characters>1228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2025-03-17T07:39:00Z</cp:lastPrinted>
  <dcterms:created xsi:type="dcterms:W3CDTF">2019-07-08T07:20:00Z</dcterms:created>
  <dcterms:modified xsi:type="dcterms:W3CDTF">2025-03-17T07:41:00Z</dcterms:modified>
</cp:coreProperties>
</file>