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552" w:tblpY="775"/>
        <w:tblW w:w="10207" w:type="dxa"/>
        <w:tblLook w:val="01E0"/>
      </w:tblPr>
      <w:tblGrid>
        <w:gridCol w:w="10207"/>
      </w:tblGrid>
      <w:tr w:rsidR="000813E0" w:rsidTr="00455A29">
        <w:trPr>
          <w:trHeight w:val="66"/>
        </w:trPr>
        <w:tc>
          <w:tcPr>
            <w:tcW w:w="10207" w:type="dxa"/>
            <w:vAlign w:val="bottom"/>
          </w:tcPr>
          <w:p w:rsidR="000813E0" w:rsidRDefault="000813E0" w:rsidP="003541C1">
            <w:pPr>
              <w:pStyle w:val="Subtitle"/>
              <w:spacing w:line="276" w:lineRule="auto"/>
              <w:rPr>
                <w:sz w:val="28"/>
                <w:szCs w:val="28"/>
                <w:lang w:eastAsia="en-US"/>
              </w:rPr>
            </w:pPr>
            <w:r w:rsidRPr="00455A29">
              <w:rPr>
                <w:b/>
                <w:bCs/>
                <w:color w:val="000000"/>
                <w:spacing w:val="-2"/>
                <w:sz w:val="32"/>
                <w:szCs w:val="32"/>
                <w:lang w:eastAsia="en-US"/>
              </w:rPr>
              <w:t>АДМИНИСТРАЦИЯ</w:t>
            </w:r>
          </w:p>
          <w:p w:rsidR="000813E0" w:rsidRPr="00455A29" w:rsidRDefault="000813E0" w:rsidP="003541C1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сельского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«Село Буднянский»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</w:t>
            </w:r>
            <w:r w:rsidRPr="00455A29">
              <w:rPr>
                <w:b/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0813E0" w:rsidRDefault="000813E0" w:rsidP="003541C1">
            <w:pPr>
              <w:spacing w:line="276" w:lineRule="auto"/>
              <w:ind w:left="-426"/>
              <w:jc w:val="center"/>
              <w:rPr>
                <w:b/>
                <w:lang w:eastAsia="en-US"/>
              </w:rPr>
            </w:pPr>
          </w:p>
          <w:p w:rsidR="000813E0" w:rsidRDefault="000813E0" w:rsidP="003541C1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u w:val="single"/>
                <w:lang w:eastAsia="en-US"/>
              </w:rPr>
              <w:t>02.06. 2025года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  № 8</w:t>
            </w:r>
          </w:p>
          <w:p w:rsidR="000813E0" w:rsidRDefault="000813E0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введении на территории МО                                                                                сельское поселение «Село Буднянский»</w:t>
            </w:r>
          </w:p>
          <w:p w:rsidR="000813E0" w:rsidRDefault="000813E0" w:rsidP="003541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813E0" w:rsidRDefault="000813E0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13E0" w:rsidRDefault="000813E0" w:rsidP="00E27C66">
            <w:pPr>
              <w:autoSpaceDE w:val="0"/>
              <w:autoSpaceDN w:val="0"/>
              <w:adjustRightInd w:val="0"/>
              <w:spacing w:line="276" w:lineRule="auto"/>
              <w:ind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 28.04.2017 № 247 «О мероприятиях по подготовке к действиям в случаях повышения пожарной опасности на территории Калужской области», в связи с повышением высокой пожарной опасности (4 класс), в целях обеспечения безопасности жизни и здоровья населения в пожароопасный период 2025 года на территории сельского поселения «Село Буднянский»,</w:t>
            </w:r>
          </w:p>
          <w:p w:rsidR="000813E0" w:rsidRDefault="000813E0" w:rsidP="003541C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pStyle w:val="NoSpacing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  <w:p w:rsidR="000813E0" w:rsidRDefault="000813E0" w:rsidP="00455A29">
            <w:pPr>
              <w:pStyle w:val="NoSpacing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Установить в период с 02 июня 2025 года на территории МО сельское поселение «Село Буднянский» особый противопожарный режим до понижения пожарной опасности до 3 класса и ниже:</w:t>
            </w:r>
            <w:bookmarkStart w:id="0" w:name="_GoBack"/>
            <w:bookmarkEnd w:id="0"/>
          </w:p>
          <w:p w:rsidR="000813E0" w:rsidRDefault="000813E0" w:rsidP="003541C1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- установить ограничение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0813E0" w:rsidRDefault="000813E0" w:rsidP="003541C1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- обеспечить информацией население поселения о состоянии пожарной обстановки на территории поселения;</w:t>
            </w:r>
          </w:p>
          <w:p w:rsidR="000813E0" w:rsidRDefault="000813E0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провести работу по приведению в готовность подразделение добровольной пожарной команды, провести техническое обслуживание наливных цистерн, закрепленной за ними техники, пожарно-технического вооружения;</w:t>
            </w:r>
          </w:p>
          <w:p w:rsidR="000813E0" w:rsidRDefault="000813E0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довести рекомендации ФГУ ВНИИПО МЧС России до членов добровольной пожарной команды;</w:t>
            </w:r>
          </w:p>
          <w:p w:rsidR="000813E0" w:rsidRDefault="000813E0" w:rsidP="003541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 провести опашку населенных пунктов поселения, прилегающих к лесным</w:t>
            </w:r>
          </w:p>
        </w:tc>
      </w:tr>
      <w:tr w:rsidR="000813E0" w:rsidTr="00455A29">
        <w:trPr>
          <w:trHeight w:val="420"/>
        </w:trPr>
        <w:tc>
          <w:tcPr>
            <w:tcW w:w="10207" w:type="dxa"/>
            <w:vAlign w:val="bottom"/>
          </w:tcPr>
          <w:p w:rsidR="000813E0" w:rsidRDefault="000813E0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массивам;</w:t>
            </w:r>
          </w:p>
          <w:p w:rsidR="000813E0" w:rsidRDefault="000813E0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при необходимости установить патрулирование на границах лесных массивов </w:t>
            </w:r>
          </w:p>
          <w:p w:rsidR="000813E0" w:rsidRDefault="000813E0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 с работниками ОНД (по согласованию) и пункта полиции (по обслуживанию территории Спас-Деменского района) МО МВД России «Кировский» (по согласованию);</w:t>
            </w:r>
          </w:p>
          <w:p w:rsidR="000813E0" w:rsidRDefault="000813E0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 провести работу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0813E0" w:rsidRDefault="000813E0" w:rsidP="003541C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0813E0" w:rsidRDefault="000813E0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провести очистку территории объектов от сгораемого мусора и сухой растительности;</w:t>
            </w:r>
          </w:p>
          <w:p w:rsidR="000813E0" w:rsidRDefault="000813E0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усилить контроль за выполнением требований пожарной безопасности в период действия особого противопожарного периода.</w:t>
            </w:r>
          </w:p>
          <w:p w:rsidR="000813E0" w:rsidRDefault="000813E0" w:rsidP="003541C1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Рекомендовать жителям сельского поселения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производить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окашивание травы во  дворах и прилегающих территориях.</w:t>
            </w:r>
          </w:p>
          <w:p w:rsidR="000813E0" w:rsidRDefault="000813E0" w:rsidP="003541C1">
            <w:pPr>
              <w:spacing w:line="276" w:lineRule="auto"/>
              <w:ind w:right="-426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Вблизи строений и на прилегающей территории убрать сухую траву и                       сухой кустарник. При необходимости вспахать или вскопать противопожарную  борозду, вблизи  строения иметь емкость с водой.</w:t>
            </w:r>
          </w:p>
          <w:p w:rsidR="000813E0" w:rsidRDefault="000813E0" w:rsidP="003541C1">
            <w:pPr>
              <w:spacing w:line="276" w:lineRule="auto"/>
              <w:ind w:left="91" w:right="-426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   В целях пожарной безопасности запрещено сжигание травы, стерни, разведение  костров на полях, в лесу и на территории населенных пунктов.</w:t>
            </w: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 Контроль за исполнением настоящего Постановления оставляю за собой.</w:t>
            </w:r>
          </w:p>
          <w:p w:rsidR="000813E0" w:rsidRDefault="000813E0" w:rsidP="003541C1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Настоящее Постановление вступает в силу со дня его обнародования.</w:t>
            </w: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ind w:firstLine="851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«Село Буднянский»                                      Е.А.Усачева                   </w:t>
            </w: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813E0" w:rsidRDefault="000813E0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0813E0" w:rsidRDefault="000813E0" w:rsidP="00C42A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813E0" w:rsidRDefault="000813E0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0813E0" w:rsidTr="00455A29">
        <w:trPr>
          <w:trHeight w:val="420"/>
        </w:trPr>
        <w:tc>
          <w:tcPr>
            <w:tcW w:w="10207" w:type="dxa"/>
            <w:vAlign w:val="bottom"/>
          </w:tcPr>
          <w:p w:rsidR="000813E0" w:rsidRDefault="000813E0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0813E0" w:rsidTr="00455A29">
        <w:trPr>
          <w:trHeight w:val="420"/>
        </w:trPr>
        <w:tc>
          <w:tcPr>
            <w:tcW w:w="10207" w:type="dxa"/>
            <w:vAlign w:val="bottom"/>
          </w:tcPr>
          <w:p w:rsidR="000813E0" w:rsidRDefault="000813E0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0813E0" w:rsidRDefault="000813E0" w:rsidP="00C42A5A">
      <w:pPr>
        <w:pStyle w:val="NoSpacing"/>
        <w:rPr>
          <w:sz w:val="28"/>
          <w:szCs w:val="28"/>
        </w:rPr>
      </w:pPr>
    </w:p>
    <w:p w:rsidR="000813E0" w:rsidRDefault="000813E0" w:rsidP="00C42A5A">
      <w:pPr>
        <w:pStyle w:val="NoSpacing"/>
        <w:rPr>
          <w:bCs/>
        </w:rPr>
      </w:pPr>
    </w:p>
    <w:p w:rsidR="000813E0" w:rsidRDefault="000813E0" w:rsidP="00C42A5A"/>
    <w:p w:rsidR="000813E0" w:rsidRDefault="000813E0" w:rsidP="00C42A5A"/>
    <w:p w:rsidR="000813E0" w:rsidRDefault="000813E0"/>
    <w:sectPr w:rsidR="000813E0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9DB"/>
    <w:rsid w:val="00003C45"/>
    <w:rsid w:val="00013BAA"/>
    <w:rsid w:val="000813E0"/>
    <w:rsid w:val="00221552"/>
    <w:rsid w:val="002B6845"/>
    <w:rsid w:val="002C48B5"/>
    <w:rsid w:val="003541C1"/>
    <w:rsid w:val="00430521"/>
    <w:rsid w:val="00455A29"/>
    <w:rsid w:val="004E3A20"/>
    <w:rsid w:val="004F75F7"/>
    <w:rsid w:val="00567B9C"/>
    <w:rsid w:val="005D1F14"/>
    <w:rsid w:val="006073DA"/>
    <w:rsid w:val="0062493C"/>
    <w:rsid w:val="00650620"/>
    <w:rsid w:val="006676B6"/>
    <w:rsid w:val="006D7F84"/>
    <w:rsid w:val="00700914"/>
    <w:rsid w:val="007A09CB"/>
    <w:rsid w:val="007B573A"/>
    <w:rsid w:val="007C50A4"/>
    <w:rsid w:val="007C6517"/>
    <w:rsid w:val="00811023"/>
    <w:rsid w:val="00820A9D"/>
    <w:rsid w:val="008D3DDA"/>
    <w:rsid w:val="00961870"/>
    <w:rsid w:val="0097451A"/>
    <w:rsid w:val="00A07F20"/>
    <w:rsid w:val="00A41579"/>
    <w:rsid w:val="00A578F9"/>
    <w:rsid w:val="00AE5958"/>
    <w:rsid w:val="00B807A1"/>
    <w:rsid w:val="00BB5DCC"/>
    <w:rsid w:val="00C42A5A"/>
    <w:rsid w:val="00C909A8"/>
    <w:rsid w:val="00CA29C9"/>
    <w:rsid w:val="00E10D8F"/>
    <w:rsid w:val="00E27C66"/>
    <w:rsid w:val="00E77E2B"/>
    <w:rsid w:val="00EC2C11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1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3</Pages>
  <Words>543</Words>
  <Characters>3097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2025-06-03T06:32:00Z</cp:lastPrinted>
  <dcterms:created xsi:type="dcterms:W3CDTF">2019-07-08T07:20:00Z</dcterms:created>
  <dcterms:modified xsi:type="dcterms:W3CDTF">2025-06-03T06:32:00Z</dcterms:modified>
</cp:coreProperties>
</file>