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F3" w:rsidRDefault="00E552F3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52F3" w:rsidRDefault="00E552F3" w:rsidP="00300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552F3" w:rsidRDefault="00E552F3" w:rsidP="00300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«Хутор Новоалександровский»</w:t>
      </w:r>
    </w:p>
    <w:p w:rsidR="00E552F3" w:rsidRDefault="00E552F3" w:rsidP="00300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Спас-Деменского района Калужской области</w:t>
      </w:r>
    </w:p>
    <w:p w:rsidR="00E552F3" w:rsidRDefault="00E552F3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 О С Т А Н О В Л Е Н И Е</w:t>
      </w:r>
    </w:p>
    <w:p w:rsidR="00E552F3" w:rsidRDefault="00E552F3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</w:t>
      </w:r>
      <w:r w:rsidRPr="00300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№ 24</w:t>
      </w:r>
      <w:r>
        <w:rPr>
          <w:rFonts w:ascii="Times New Roman" w:hAnsi="Times New Roman"/>
          <w:sz w:val="28"/>
          <w:szCs w:val="28"/>
        </w:rPr>
        <w:tab/>
      </w:r>
    </w:p>
    <w:p w:rsidR="00E552F3" w:rsidRDefault="00E552F3" w:rsidP="001140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О внесении изменений в муниципальный правовой акт</w:t>
      </w:r>
    </w:p>
    <w:p w:rsidR="00E552F3" w:rsidRDefault="00E552F3" w:rsidP="001140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выявлением в муниципальном нормативном правовом акте несоответствия федеральному законодательству, </w:t>
      </w:r>
    </w:p>
    <w:p w:rsidR="00E552F3" w:rsidRDefault="00E552F3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Постановляю:</w:t>
      </w:r>
    </w:p>
    <w:p w:rsidR="00E552F3" w:rsidRDefault="00E552F3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сельского поселения «Хутор Новоалександровский» от 30.03.2023 № 10 «Об отмене нормативного правового акта» (далее-постановление):</w:t>
      </w:r>
    </w:p>
    <w:p w:rsidR="00E552F3" w:rsidRDefault="00E552F3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1.1.Наименование постановления изложить в следующей редакции:</w:t>
      </w:r>
    </w:p>
    <w:p w:rsidR="00E552F3" w:rsidRDefault="00E552F3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признании муниципального нормативного правового акта утратившим силу»;</w:t>
      </w:r>
    </w:p>
    <w:p w:rsidR="00E552F3" w:rsidRDefault="00E552F3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со дня его обнародования путем вывешивания на доске объявлений в здании администрации и подлежит размещению на официальном сайте МР «Спас-Деменский район» в разделе «Сельские поселения».</w:t>
      </w:r>
    </w:p>
    <w:p w:rsidR="00E552F3" w:rsidRDefault="00E552F3" w:rsidP="001140EB">
      <w:pPr>
        <w:jc w:val="both"/>
        <w:rPr>
          <w:rFonts w:ascii="Times New Roman" w:hAnsi="Times New Roman"/>
          <w:sz w:val="28"/>
          <w:szCs w:val="28"/>
        </w:rPr>
      </w:pPr>
    </w:p>
    <w:p w:rsidR="00E552F3" w:rsidRDefault="00E552F3" w:rsidP="001140EB">
      <w:pPr>
        <w:jc w:val="both"/>
        <w:rPr>
          <w:rFonts w:ascii="Times New Roman" w:hAnsi="Times New Roman"/>
          <w:sz w:val="28"/>
          <w:szCs w:val="28"/>
        </w:rPr>
      </w:pPr>
    </w:p>
    <w:p w:rsidR="00E552F3" w:rsidRDefault="00E552F3" w:rsidP="0030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E552F3" w:rsidRPr="001140EB" w:rsidRDefault="00E552F3" w:rsidP="0030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«Хутор Новоалександровский»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О.А.Любутова</w:t>
      </w:r>
      <w:r>
        <w:rPr>
          <w:rFonts w:ascii="Times New Roman" w:hAnsi="Times New Roman"/>
          <w:sz w:val="28"/>
          <w:szCs w:val="28"/>
        </w:rPr>
        <w:tab/>
      </w:r>
    </w:p>
    <w:sectPr w:rsidR="00E552F3" w:rsidRPr="001140EB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716"/>
    <w:rsid w:val="00012852"/>
    <w:rsid w:val="00026312"/>
    <w:rsid w:val="00032D4F"/>
    <w:rsid w:val="00054A97"/>
    <w:rsid w:val="00057DFF"/>
    <w:rsid w:val="000801D7"/>
    <w:rsid w:val="0008415B"/>
    <w:rsid w:val="000B1DF8"/>
    <w:rsid w:val="000C71B2"/>
    <w:rsid w:val="00103D27"/>
    <w:rsid w:val="001140EB"/>
    <w:rsid w:val="0011600C"/>
    <w:rsid w:val="00150022"/>
    <w:rsid w:val="0016226C"/>
    <w:rsid w:val="00164723"/>
    <w:rsid w:val="00184A58"/>
    <w:rsid w:val="001E1AE4"/>
    <w:rsid w:val="001F6244"/>
    <w:rsid w:val="00206E09"/>
    <w:rsid w:val="00234A70"/>
    <w:rsid w:val="00257360"/>
    <w:rsid w:val="0027006B"/>
    <w:rsid w:val="0027213A"/>
    <w:rsid w:val="00276166"/>
    <w:rsid w:val="00292815"/>
    <w:rsid w:val="002A4B6E"/>
    <w:rsid w:val="003004E3"/>
    <w:rsid w:val="00303031"/>
    <w:rsid w:val="00304EAC"/>
    <w:rsid w:val="00337A3E"/>
    <w:rsid w:val="0034447B"/>
    <w:rsid w:val="00394040"/>
    <w:rsid w:val="003A5496"/>
    <w:rsid w:val="003B50DE"/>
    <w:rsid w:val="003F1E5E"/>
    <w:rsid w:val="003F4DA2"/>
    <w:rsid w:val="003F58CB"/>
    <w:rsid w:val="00417621"/>
    <w:rsid w:val="0043460B"/>
    <w:rsid w:val="00443127"/>
    <w:rsid w:val="00446C3E"/>
    <w:rsid w:val="00494C5D"/>
    <w:rsid w:val="00497165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7962"/>
    <w:rsid w:val="00577B35"/>
    <w:rsid w:val="0058399D"/>
    <w:rsid w:val="00584C2D"/>
    <w:rsid w:val="005E4F37"/>
    <w:rsid w:val="005E74BE"/>
    <w:rsid w:val="005F2FA5"/>
    <w:rsid w:val="0060608D"/>
    <w:rsid w:val="0064449A"/>
    <w:rsid w:val="006A2070"/>
    <w:rsid w:val="006D040D"/>
    <w:rsid w:val="00705A8E"/>
    <w:rsid w:val="0071704C"/>
    <w:rsid w:val="00727691"/>
    <w:rsid w:val="007300D7"/>
    <w:rsid w:val="00734F3C"/>
    <w:rsid w:val="00765BBF"/>
    <w:rsid w:val="0078736D"/>
    <w:rsid w:val="007A7225"/>
    <w:rsid w:val="007B5637"/>
    <w:rsid w:val="007C0416"/>
    <w:rsid w:val="007E1716"/>
    <w:rsid w:val="007F236C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917E60"/>
    <w:rsid w:val="0092004E"/>
    <w:rsid w:val="00941FC5"/>
    <w:rsid w:val="00955050"/>
    <w:rsid w:val="0096169C"/>
    <w:rsid w:val="0097544D"/>
    <w:rsid w:val="009A214A"/>
    <w:rsid w:val="009B05A6"/>
    <w:rsid w:val="009F1B0C"/>
    <w:rsid w:val="00A13706"/>
    <w:rsid w:val="00AA3E6A"/>
    <w:rsid w:val="00AE4E43"/>
    <w:rsid w:val="00B126D4"/>
    <w:rsid w:val="00B24520"/>
    <w:rsid w:val="00B67B9E"/>
    <w:rsid w:val="00BA21E9"/>
    <w:rsid w:val="00BB0802"/>
    <w:rsid w:val="00BC74B0"/>
    <w:rsid w:val="00BC7910"/>
    <w:rsid w:val="00C03CBD"/>
    <w:rsid w:val="00C060D2"/>
    <w:rsid w:val="00C12EA2"/>
    <w:rsid w:val="00C27ECC"/>
    <w:rsid w:val="00C426F5"/>
    <w:rsid w:val="00C76BE5"/>
    <w:rsid w:val="00C87EF4"/>
    <w:rsid w:val="00C937A3"/>
    <w:rsid w:val="00CE3D55"/>
    <w:rsid w:val="00CE3D7D"/>
    <w:rsid w:val="00CE641A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F54CF"/>
    <w:rsid w:val="00E03B38"/>
    <w:rsid w:val="00E15D9A"/>
    <w:rsid w:val="00E454A7"/>
    <w:rsid w:val="00E519C0"/>
    <w:rsid w:val="00E552F3"/>
    <w:rsid w:val="00E57F68"/>
    <w:rsid w:val="00E67F13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168</Words>
  <Characters>961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Admin</cp:lastModifiedBy>
  <cp:revision>13</cp:revision>
  <cp:lastPrinted>2023-08-11T09:00:00Z</cp:lastPrinted>
  <dcterms:created xsi:type="dcterms:W3CDTF">2023-05-03T09:42:00Z</dcterms:created>
  <dcterms:modified xsi:type="dcterms:W3CDTF">2023-08-11T09:00:00Z</dcterms:modified>
</cp:coreProperties>
</file>